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772E83" w14:textId="219A014C" w:rsidR="00005363" w:rsidRDefault="00005363" w:rsidP="00193833">
      <w:pPr>
        <w:rPr>
          <w:rFonts w:ascii="Arial" w:hAnsi="Arial" w:cs="Arial"/>
          <w:sz w:val="20"/>
          <w:szCs w:val="20"/>
        </w:rPr>
      </w:pPr>
      <w:r w:rsidRPr="00493903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307EA7" wp14:editId="369B965F">
                <wp:simplePos x="0" y="0"/>
                <wp:positionH relativeFrom="column">
                  <wp:posOffset>-95534</wp:posOffset>
                </wp:positionH>
                <wp:positionV relativeFrom="paragraph">
                  <wp:posOffset>-451011</wp:posOffset>
                </wp:positionV>
                <wp:extent cx="1976284" cy="835742"/>
                <wp:effectExtent l="0" t="0" r="0" b="25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6284" cy="83574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6F15B2" w14:textId="77777777" w:rsidR="00005363" w:rsidRPr="00005363" w:rsidRDefault="00005363" w:rsidP="00005363">
                            <w:pPr>
                              <w:rPr>
                                <w:rFonts w:asciiTheme="minorHAnsi" w:hAnsiTheme="minorHAnsi"/>
                                <w:b/>
                                <w:sz w:val="48"/>
                                <w:szCs w:val="48"/>
                              </w:rPr>
                            </w:pPr>
                            <w:r w:rsidRPr="00005363">
                              <w:rPr>
                                <w:rFonts w:asciiTheme="minorHAnsi" w:hAnsiTheme="minorHAnsi"/>
                                <w:b/>
                                <w:sz w:val="48"/>
                                <w:szCs w:val="48"/>
                              </w:rPr>
                              <w:t>Clinical Trial</w:t>
                            </w:r>
                          </w:p>
                          <w:p w14:paraId="0AA03B4A" w14:textId="77777777" w:rsidR="00005363" w:rsidRPr="00005363" w:rsidRDefault="00005363" w:rsidP="00005363">
                            <w:pPr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005363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>Details of Independent Review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307EA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.5pt;margin-top:-35.5pt;width:155.6pt;height:6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" filled="f" stroked="f">
                <v:textbox>
                  <w:txbxContent>
                    <w:p w14:paraId="526F15B2" w14:textId="77777777" w:rsidR="00005363" w:rsidRPr="00005363" w:rsidRDefault="00005363" w:rsidP="00005363">
                      <w:pPr>
                        <w:rPr>
                          <w:rFonts w:asciiTheme="minorHAnsi" w:hAnsiTheme="minorHAnsi"/>
                          <w:b/>
                          <w:sz w:val="48"/>
                          <w:szCs w:val="48"/>
                        </w:rPr>
                      </w:pPr>
                      <w:r w:rsidRPr="00005363">
                        <w:rPr>
                          <w:rFonts w:asciiTheme="minorHAnsi" w:hAnsiTheme="minorHAnsi"/>
                          <w:b/>
                          <w:sz w:val="48"/>
                          <w:szCs w:val="48"/>
                        </w:rPr>
                        <w:t>Clinical Trial</w:t>
                      </w:r>
                    </w:p>
                    <w:p w14:paraId="0AA03B4A" w14:textId="77777777" w:rsidR="00005363" w:rsidRPr="00005363" w:rsidRDefault="00005363" w:rsidP="00005363">
                      <w:pPr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</w:pPr>
                      <w:r w:rsidRPr="00005363"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  <w:t>Details of Independent Review</w:t>
                      </w:r>
                    </w:p>
                  </w:txbxContent>
                </v:textbox>
              </v:shape>
            </w:pict>
          </mc:Fallback>
        </mc:AlternateContent>
      </w:r>
    </w:p>
    <w:p w14:paraId="6970CBC6" w14:textId="77777777" w:rsidR="00005363" w:rsidRDefault="00005363" w:rsidP="00193833">
      <w:pPr>
        <w:rPr>
          <w:rFonts w:ascii="Arial" w:hAnsi="Arial" w:cs="Arial"/>
          <w:sz w:val="20"/>
          <w:szCs w:val="20"/>
        </w:rPr>
      </w:pPr>
    </w:p>
    <w:p w14:paraId="3BCD4562" w14:textId="77777777" w:rsidR="00005363" w:rsidRDefault="00005363" w:rsidP="00193833">
      <w:pPr>
        <w:rPr>
          <w:rFonts w:ascii="Arial" w:hAnsi="Arial" w:cs="Arial"/>
          <w:sz w:val="20"/>
          <w:szCs w:val="20"/>
        </w:rPr>
      </w:pPr>
    </w:p>
    <w:p w14:paraId="7C693E2D" w14:textId="21D9CE55" w:rsidR="00193833" w:rsidRPr="005F0B69" w:rsidRDefault="00193833" w:rsidP="00193833">
      <w:pPr>
        <w:rPr>
          <w:rFonts w:ascii="Arial" w:hAnsi="Arial" w:cs="Arial"/>
          <w:sz w:val="20"/>
          <w:szCs w:val="20"/>
        </w:rPr>
      </w:pPr>
      <w:r w:rsidRPr="005F0B69">
        <w:rPr>
          <w:rFonts w:ascii="Arial" w:hAnsi="Arial" w:cs="Arial"/>
          <w:sz w:val="20"/>
          <w:szCs w:val="20"/>
        </w:rPr>
        <w:t>&lt;Date&gt;</w:t>
      </w:r>
    </w:p>
    <w:p w14:paraId="6C833EB4" w14:textId="77777777" w:rsidR="00193833" w:rsidRPr="005F0B69" w:rsidRDefault="00193833" w:rsidP="00193833">
      <w:pPr>
        <w:rPr>
          <w:rFonts w:ascii="Arial" w:hAnsi="Arial" w:cs="Arial"/>
          <w:sz w:val="20"/>
          <w:szCs w:val="20"/>
        </w:rPr>
      </w:pPr>
    </w:p>
    <w:p w14:paraId="02097110" w14:textId="274F390F" w:rsidR="00193833" w:rsidRPr="005F0B69" w:rsidRDefault="00193833" w:rsidP="00193833">
      <w:pPr>
        <w:rPr>
          <w:rFonts w:ascii="Arial" w:hAnsi="Arial" w:cs="Arial"/>
          <w:sz w:val="20"/>
          <w:szCs w:val="20"/>
        </w:rPr>
      </w:pPr>
      <w:r w:rsidRPr="005F0B69">
        <w:rPr>
          <w:rFonts w:ascii="Arial" w:hAnsi="Arial" w:cs="Arial"/>
          <w:sz w:val="20"/>
          <w:szCs w:val="20"/>
        </w:rPr>
        <w:t xml:space="preserve">Dear </w:t>
      </w:r>
      <w:r w:rsidR="00A219A1">
        <w:rPr>
          <w:rFonts w:ascii="Arial" w:hAnsi="Arial" w:cs="Arial"/>
          <w:sz w:val="20"/>
          <w:szCs w:val="20"/>
        </w:rPr>
        <w:t xml:space="preserve">VMIA </w:t>
      </w:r>
      <w:r w:rsidR="003E2618">
        <w:rPr>
          <w:rFonts w:ascii="Arial" w:hAnsi="Arial" w:cs="Arial"/>
          <w:sz w:val="20"/>
          <w:szCs w:val="20"/>
        </w:rPr>
        <w:t xml:space="preserve">Health </w:t>
      </w:r>
      <w:r w:rsidRPr="005F0B69">
        <w:rPr>
          <w:rFonts w:ascii="Arial" w:hAnsi="Arial" w:cs="Arial"/>
          <w:sz w:val="20"/>
          <w:szCs w:val="20"/>
        </w:rPr>
        <w:t>Team,</w:t>
      </w:r>
    </w:p>
    <w:p w14:paraId="3F43150E" w14:textId="77777777" w:rsidR="00193833" w:rsidRPr="005F0B69" w:rsidRDefault="00193833" w:rsidP="00193833">
      <w:pPr>
        <w:jc w:val="both"/>
        <w:rPr>
          <w:rFonts w:ascii="Arial" w:hAnsi="Arial" w:cs="Arial"/>
          <w:sz w:val="20"/>
          <w:szCs w:val="20"/>
        </w:rPr>
      </w:pPr>
      <w:r w:rsidRPr="005F0B69">
        <w:rPr>
          <w:rFonts w:ascii="Arial" w:hAnsi="Arial" w:cs="Arial"/>
          <w:sz w:val="20"/>
          <w:szCs w:val="20"/>
        </w:rPr>
        <w:t> </w:t>
      </w:r>
    </w:p>
    <w:p w14:paraId="0B8B944E" w14:textId="77777777" w:rsidR="00193833" w:rsidRPr="005F0B69" w:rsidRDefault="00193833" w:rsidP="00193833">
      <w:pPr>
        <w:ind w:left="2160" w:hanging="2160"/>
        <w:rPr>
          <w:rFonts w:ascii="Arial" w:hAnsi="Arial" w:cs="Arial"/>
          <w:sz w:val="20"/>
          <w:szCs w:val="20"/>
        </w:rPr>
      </w:pPr>
      <w:r w:rsidRPr="005F0B69">
        <w:rPr>
          <w:rFonts w:ascii="Arial" w:hAnsi="Arial" w:cs="Arial"/>
          <w:b/>
          <w:sz w:val="20"/>
          <w:szCs w:val="20"/>
        </w:rPr>
        <w:t>RE:</w:t>
      </w:r>
      <w:r w:rsidRPr="005F0B69">
        <w:rPr>
          <w:rFonts w:ascii="Arial" w:hAnsi="Arial" w:cs="Arial"/>
          <w:sz w:val="20"/>
          <w:szCs w:val="20"/>
        </w:rPr>
        <w:tab/>
        <w:t>Project &lt;insert project number&gt;</w:t>
      </w:r>
      <w:r w:rsidR="0074589D">
        <w:rPr>
          <w:rFonts w:ascii="Arial" w:hAnsi="Arial" w:cs="Arial"/>
          <w:sz w:val="20"/>
          <w:szCs w:val="20"/>
        </w:rPr>
        <w:t xml:space="preserve"> - </w:t>
      </w:r>
      <w:r w:rsidRPr="005F0B69">
        <w:rPr>
          <w:rFonts w:ascii="Arial" w:hAnsi="Arial" w:cs="Arial"/>
          <w:sz w:val="20"/>
          <w:szCs w:val="20"/>
        </w:rPr>
        <w:t xml:space="preserve">Indemnity for an independent review for a first </w:t>
      </w:r>
      <w:r w:rsidR="003E2618">
        <w:rPr>
          <w:rFonts w:ascii="Arial" w:hAnsi="Arial" w:cs="Arial"/>
          <w:sz w:val="20"/>
          <w:szCs w:val="20"/>
        </w:rPr>
        <w:t xml:space="preserve">time in </w:t>
      </w:r>
      <w:r w:rsidRPr="005F0B69">
        <w:rPr>
          <w:rFonts w:ascii="Arial" w:hAnsi="Arial" w:cs="Arial"/>
          <w:sz w:val="20"/>
          <w:szCs w:val="20"/>
        </w:rPr>
        <w:t>in human study</w:t>
      </w:r>
    </w:p>
    <w:p w14:paraId="04C53321" w14:textId="77777777" w:rsidR="00193833" w:rsidRPr="005F0B69" w:rsidRDefault="00193833" w:rsidP="00193833">
      <w:pPr>
        <w:jc w:val="both"/>
        <w:rPr>
          <w:rFonts w:ascii="Arial" w:hAnsi="Arial" w:cs="Arial"/>
          <w:sz w:val="20"/>
          <w:szCs w:val="20"/>
        </w:rPr>
      </w:pPr>
    </w:p>
    <w:p w14:paraId="1C4734B5" w14:textId="77777777" w:rsidR="00193833" w:rsidRPr="005F0B69" w:rsidRDefault="00193833" w:rsidP="00193833">
      <w:pPr>
        <w:ind w:left="2160" w:hanging="2160"/>
        <w:rPr>
          <w:rFonts w:ascii="Arial" w:hAnsi="Arial" w:cs="Arial"/>
          <w:sz w:val="20"/>
          <w:szCs w:val="20"/>
        </w:rPr>
      </w:pPr>
      <w:r w:rsidRPr="005F0B69">
        <w:rPr>
          <w:rStyle w:val="Strong"/>
          <w:rFonts w:ascii="Arial" w:eastAsiaTheme="majorEastAsia" w:hAnsi="Arial" w:cs="Arial"/>
          <w:sz w:val="20"/>
          <w:szCs w:val="20"/>
        </w:rPr>
        <w:t>Project Title:</w:t>
      </w:r>
      <w:r w:rsidRPr="005F0B69">
        <w:rPr>
          <w:rFonts w:ascii="Arial" w:hAnsi="Arial" w:cs="Arial"/>
          <w:sz w:val="20"/>
          <w:szCs w:val="20"/>
        </w:rPr>
        <w:tab/>
        <w:t>&lt;</w:t>
      </w:r>
      <w:r w:rsidR="003E2618">
        <w:rPr>
          <w:rFonts w:ascii="Arial" w:hAnsi="Arial" w:cs="Arial"/>
          <w:sz w:val="20"/>
          <w:szCs w:val="20"/>
        </w:rPr>
        <w:t>i</w:t>
      </w:r>
      <w:r w:rsidRPr="005F0B69">
        <w:rPr>
          <w:rFonts w:ascii="Arial" w:hAnsi="Arial" w:cs="Arial"/>
          <w:sz w:val="20"/>
          <w:szCs w:val="20"/>
        </w:rPr>
        <w:t>nsert project title&gt;</w:t>
      </w:r>
    </w:p>
    <w:p w14:paraId="72BDD4AC" w14:textId="77777777" w:rsidR="00193833" w:rsidRPr="005F0B69" w:rsidRDefault="00193833" w:rsidP="00193833">
      <w:pPr>
        <w:ind w:left="2160" w:hanging="2160"/>
        <w:rPr>
          <w:rFonts w:ascii="Arial" w:hAnsi="Arial" w:cs="Arial"/>
          <w:sz w:val="20"/>
          <w:szCs w:val="20"/>
        </w:rPr>
      </w:pPr>
    </w:p>
    <w:p w14:paraId="7794D147" w14:textId="77777777" w:rsidR="00193833" w:rsidRPr="005F0B69" w:rsidRDefault="00193833" w:rsidP="00193833">
      <w:pPr>
        <w:ind w:left="2160" w:hanging="2160"/>
        <w:rPr>
          <w:rFonts w:ascii="Arial" w:hAnsi="Arial" w:cs="Arial"/>
          <w:sz w:val="20"/>
          <w:szCs w:val="20"/>
        </w:rPr>
      </w:pPr>
    </w:p>
    <w:p w14:paraId="232D884E" w14:textId="77777777" w:rsidR="00193833" w:rsidRPr="005F0B69" w:rsidRDefault="00193833" w:rsidP="00193833">
      <w:pPr>
        <w:jc w:val="both"/>
        <w:rPr>
          <w:rStyle w:val="Strong"/>
          <w:rFonts w:ascii="Arial" w:eastAsiaTheme="majorEastAsia" w:hAnsi="Arial" w:cs="Arial"/>
          <w:sz w:val="20"/>
          <w:szCs w:val="20"/>
        </w:rPr>
      </w:pPr>
      <w:r w:rsidRPr="005F0B69">
        <w:rPr>
          <w:rStyle w:val="Strong"/>
          <w:rFonts w:ascii="Arial" w:eastAsiaTheme="majorEastAsia" w:hAnsi="Arial" w:cs="Arial"/>
          <w:sz w:val="20"/>
          <w:szCs w:val="20"/>
        </w:rPr>
        <w:t>Project Description:</w:t>
      </w:r>
    </w:p>
    <w:p w14:paraId="24D2E763" w14:textId="77777777" w:rsidR="00193833" w:rsidRPr="005F0B69" w:rsidRDefault="00193833" w:rsidP="00193833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000" w:firstRow="0" w:lastRow="0" w:firstColumn="0" w:lastColumn="0" w:noHBand="0" w:noVBand="0"/>
      </w:tblPr>
      <w:tblGrid>
        <w:gridCol w:w="9054"/>
      </w:tblGrid>
      <w:tr w:rsidR="00193833" w:rsidRPr="005F0B69" w14:paraId="279A53F6" w14:textId="77777777" w:rsidTr="0080220A">
        <w:tc>
          <w:tcPr>
            <w:tcW w:w="5000" w:type="pct"/>
          </w:tcPr>
          <w:p w14:paraId="4A038CA4" w14:textId="77777777" w:rsidR="00193833" w:rsidRPr="005F0B69" w:rsidRDefault="00193833" w:rsidP="0080220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375AF4" w14:textId="77777777" w:rsidR="00193833" w:rsidRPr="005F0B69" w:rsidRDefault="00193833" w:rsidP="0080220A">
            <w:pPr>
              <w:rPr>
                <w:rFonts w:ascii="Arial" w:hAnsi="Arial" w:cs="Arial"/>
                <w:sz w:val="20"/>
                <w:szCs w:val="20"/>
              </w:rPr>
            </w:pPr>
            <w:r w:rsidRPr="005F0B69">
              <w:rPr>
                <w:rFonts w:ascii="Arial" w:hAnsi="Arial" w:cs="Arial"/>
                <w:sz w:val="20"/>
                <w:szCs w:val="20"/>
              </w:rPr>
              <w:t>&lt;</w:t>
            </w:r>
            <w:r w:rsidR="003E2618">
              <w:rPr>
                <w:rFonts w:ascii="Arial" w:hAnsi="Arial" w:cs="Arial"/>
                <w:sz w:val="20"/>
                <w:szCs w:val="20"/>
              </w:rPr>
              <w:t xml:space="preserve">insert </w:t>
            </w:r>
            <w:r w:rsidRPr="005F0B69">
              <w:rPr>
                <w:rFonts w:ascii="Arial" w:hAnsi="Arial" w:cs="Arial"/>
                <w:sz w:val="20"/>
                <w:szCs w:val="20"/>
              </w:rPr>
              <w:t>description of the project&gt;</w:t>
            </w:r>
          </w:p>
          <w:p w14:paraId="37A90148" w14:textId="77777777" w:rsidR="00193833" w:rsidRPr="005F0B69" w:rsidRDefault="00193833" w:rsidP="0080220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A2FB4C" w14:textId="77777777" w:rsidR="00193833" w:rsidRPr="005F0B69" w:rsidRDefault="00193833" w:rsidP="0080220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8F9224" w14:textId="77777777" w:rsidR="00193833" w:rsidRPr="005F0B69" w:rsidRDefault="00193833" w:rsidP="0080220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E62867" w14:textId="77777777" w:rsidR="00193833" w:rsidRPr="005F0B69" w:rsidRDefault="00193833" w:rsidP="0080220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A8A92D" w14:textId="77777777" w:rsidR="00193833" w:rsidRPr="005F0B69" w:rsidRDefault="00193833" w:rsidP="0080220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6EC7D7" w14:textId="77777777" w:rsidR="00193833" w:rsidRPr="005F0B69" w:rsidRDefault="00193833" w:rsidP="0080220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F54830" w14:textId="77777777" w:rsidR="00193833" w:rsidRPr="005F0B69" w:rsidRDefault="00193833" w:rsidP="0080220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DF4569" w14:textId="77777777" w:rsidR="00193833" w:rsidRPr="005F0B69" w:rsidRDefault="00193833" w:rsidP="0080220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769D2B" w14:textId="77777777" w:rsidR="00193833" w:rsidRPr="005F0B69" w:rsidRDefault="00193833" w:rsidP="0080220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785429" w14:textId="77777777" w:rsidR="00193833" w:rsidRPr="005F0B69" w:rsidRDefault="00193833" w:rsidP="0080220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41850E" w14:textId="77777777" w:rsidR="00193833" w:rsidRPr="005F0B69" w:rsidRDefault="00193833" w:rsidP="0080220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693D12B" w14:textId="77777777" w:rsidR="00193833" w:rsidRPr="005F0B69" w:rsidRDefault="00193833" w:rsidP="00193833">
      <w:pPr>
        <w:rPr>
          <w:rFonts w:ascii="Arial" w:hAnsi="Arial" w:cs="Arial"/>
          <w:sz w:val="20"/>
          <w:szCs w:val="20"/>
          <w:lang w:eastAsia="en-US"/>
        </w:rPr>
      </w:pPr>
    </w:p>
    <w:p w14:paraId="4FCC3F6E" w14:textId="77777777" w:rsidR="00193833" w:rsidRPr="005F0B69" w:rsidRDefault="00193833" w:rsidP="00193833">
      <w:pPr>
        <w:pStyle w:val="ICText"/>
        <w:spacing w:before="0" w:after="0"/>
        <w:jc w:val="both"/>
        <w:rPr>
          <w:rFonts w:cs="Arial"/>
          <w:sz w:val="20"/>
        </w:rPr>
      </w:pPr>
      <w:r w:rsidRPr="005F0B69">
        <w:rPr>
          <w:rStyle w:val="Strong"/>
          <w:rFonts w:eastAsiaTheme="majorEastAsia" w:cs="Arial"/>
          <w:iCs w:val="0"/>
          <w:color w:val="auto"/>
          <w:sz w:val="20"/>
          <w:lang w:val="en-AU" w:eastAsia="en-AU"/>
        </w:rPr>
        <w:t>Local Sponsor:</w:t>
      </w:r>
      <w:r w:rsidRPr="005F0B69">
        <w:rPr>
          <w:rStyle w:val="Strong"/>
          <w:rFonts w:eastAsiaTheme="majorEastAsia" w:cs="Arial"/>
          <w:iCs w:val="0"/>
          <w:color w:val="auto"/>
          <w:sz w:val="20"/>
          <w:lang w:val="en-AU" w:eastAsia="en-AU"/>
        </w:rPr>
        <w:tab/>
      </w:r>
      <w:r w:rsidRPr="005F0B69">
        <w:rPr>
          <w:rFonts w:cs="Arial"/>
          <w:sz w:val="20"/>
        </w:rPr>
        <w:t>&lt;</w:t>
      </w:r>
      <w:r w:rsidR="003E2618">
        <w:rPr>
          <w:rFonts w:cs="Arial"/>
          <w:sz w:val="20"/>
        </w:rPr>
        <w:t>i</w:t>
      </w:r>
      <w:r w:rsidRPr="005F0B69">
        <w:rPr>
          <w:rFonts w:cs="Arial"/>
          <w:sz w:val="20"/>
        </w:rPr>
        <w:t>nsert local sponsor details&gt;</w:t>
      </w:r>
    </w:p>
    <w:p w14:paraId="69AA2C82" w14:textId="77777777" w:rsidR="00193833" w:rsidRPr="005F0B69" w:rsidRDefault="00193833" w:rsidP="00193833">
      <w:pPr>
        <w:pStyle w:val="ICText"/>
        <w:spacing w:before="0" w:after="0"/>
        <w:jc w:val="both"/>
        <w:rPr>
          <w:rFonts w:cs="Arial"/>
          <w:sz w:val="20"/>
        </w:rPr>
      </w:pPr>
    </w:p>
    <w:p w14:paraId="407A775B" w14:textId="77777777" w:rsidR="00193833" w:rsidRPr="005F0B69" w:rsidRDefault="00193833" w:rsidP="00193833">
      <w:pPr>
        <w:rPr>
          <w:rFonts w:ascii="Arial" w:hAnsi="Arial" w:cs="Arial"/>
          <w:iCs/>
          <w:color w:val="000000"/>
          <w:sz w:val="20"/>
          <w:szCs w:val="20"/>
          <w:lang w:val="en-US" w:eastAsia="en-US"/>
        </w:rPr>
      </w:pPr>
      <w:r w:rsidRPr="005F0B69">
        <w:rPr>
          <w:rFonts w:ascii="Arial" w:hAnsi="Arial" w:cs="Arial"/>
          <w:b/>
          <w:iCs/>
          <w:color w:val="000000"/>
          <w:sz w:val="20"/>
          <w:szCs w:val="20"/>
          <w:lang w:val="en-US" w:eastAsia="en-US"/>
        </w:rPr>
        <w:t>Reviewer:</w:t>
      </w:r>
      <w:r w:rsidRPr="005F0B69">
        <w:rPr>
          <w:rFonts w:ascii="Arial" w:hAnsi="Arial" w:cs="Arial"/>
          <w:b/>
          <w:iCs/>
          <w:color w:val="000000"/>
          <w:sz w:val="20"/>
          <w:szCs w:val="20"/>
          <w:lang w:val="en-US" w:eastAsia="en-US"/>
        </w:rPr>
        <w:tab/>
      </w:r>
      <w:r w:rsidRPr="005F0B69">
        <w:rPr>
          <w:rFonts w:ascii="Arial" w:hAnsi="Arial" w:cs="Arial"/>
          <w:b/>
          <w:iCs/>
          <w:color w:val="000000"/>
          <w:sz w:val="20"/>
          <w:szCs w:val="20"/>
          <w:lang w:val="en-US" w:eastAsia="en-US"/>
        </w:rPr>
        <w:tab/>
      </w:r>
      <w:r w:rsidRPr="005F0B69">
        <w:rPr>
          <w:rFonts w:ascii="Arial" w:hAnsi="Arial" w:cs="Arial"/>
          <w:iCs/>
          <w:color w:val="000000"/>
          <w:sz w:val="20"/>
          <w:szCs w:val="20"/>
          <w:lang w:val="en-US" w:eastAsia="en-US"/>
        </w:rPr>
        <w:t>&lt;</w:t>
      </w:r>
      <w:r w:rsidR="003E2618">
        <w:rPr>
          <w:rFonts w:ascii="Arial" w:hAnsi="Arial" w:cs="Arial"/>
          <w:iCs/>
          <w:color w:val="000000"/>
          <w:sz w:val="20"/>
          <w:szCs w:val="20"/>
          <w:lang w:val="en-US" w:eastAsia="en-US"/>
        </w:rPr>
        <w:t>i</w:t>
      </w:r>
      <w:r w:rsidRPr="005F0B69">
        <w:rPr>
          <w:rFonts w:ascii="Arial" w:hAnsi="Arial" w:cs="Arial"/>
          <w:iCs/>
          <w:color w:val="000000"/>
          <w:sz w:val="20"/>
          <w:szCs w:val="20"/>
          <w:lang w:val="en-US" w:eastAsia="en-US"/>
        </w:rPr>
        <w:t xml:space="preserve">nsert name of </w:t>
      </w:r>
      <w:r w:rsidR="00940C33">
        <w:rPr>
          <w:rFonts w:ascii="Arial" w:hAnsi="Arial" w:cs="Arial"/>
          <w:iCs/>
          <w:color w:val="000000"/>
          <w:sz w:val="20"/>
          <w:szCs w:val="20"/>
          <w:lang w:val="en-US" w:eastAsia="en-US"/>
        </w:rPr>
        <w:t xml:space="preserve">independent </w:t>
      </w:r>
      <w:r w:rsidRPr="005F0B69">
        <w:rPr>
          <w:rFonts w:ascii="Arial" w:hAnsi="Arial" w:cs="Arial"/>
          <w:iCs/>
          <w:color w:val="000000"/>
          <w:sz w:val="20"/>
          <w:szCs w:val="20"/>
          <w:lang w:val="en-US" w:eastAsia="en-US"/>
        </w:rPr>
        <w:t>reviewer&gt;</w:t>
      </w:r>
    </w:p>
    <w:p w14:paraId="3541A8C3" w14:textId="77777777" w:rsidR="00193833" w:rsidRPr="005F0B69" w:rsidRDefault="00193833" w:rsidP="00193833">
      <w:pPr>
        <w:rPr>
          <w:rFonts w:ascii="Arial" w:hAnsi="Arial" w:cs="Arial"/>
          <w:iCs/>
          <w:color w:val="000000"/>
          <w:sz w:val="20"/>
          <w:szCs w:val="20"/>
          <w:lang w:val="en-US" w:eastAsia="en-US"/>
        </w:rPr>
      </w:pPr>
    </w:p>
    <w:p w14:paraId="32F41E5A" w14:textId="77777777" w:rsidR="00193833" w:rsidRPr="005F0B69" w:rsidRDefault="00193833" w:rsidP="00940C33">
      <w:pPr>
        <w:autoSpaceDE w:val="0"/>
        <w:autoSpaceDN w:val="0"/>
        <w:adjustRightInd w:val="0"/>
        <w:ind w:left="2160" w:hanging="2160"/>
        <w:rPr>
          <w:rFonts w:ascii="Arial" w:hAnsi="Arial" w:cs="Arial"/>
          <w:sz w:val="20"/>
          <w:szCs w:val="20"/>
        </w:rPr>
      </w:pPr>
      <w:r w:rsidRPr="005F0B69">
        <w:rPr>
          <w:rStyle w:val="Strong"/>
          <w:rFonts w:ascii="Arial" w:eastAsiaTheme="majorEastAsia" w:hAnsi="Arial" w:cs="Arial"/>
          <w:sz w:val="20"/>
          <w:szCs w:val="20"/>
        </w:rPr>
        <w:t>Insurance:</w:t>
      </w:r>
      <w:r w:rsidRPr="005F0B69">
        <w:rPr>
          <w:rFonts w:ascii="Arial" w:hAnsi="Arial" w:cs="Arial"/>
          <w:sz w:val="20"/>
          <w:szCs w:val="20"/>
        </w:rPr>
        <w:tab/>
      </w:r>
      <w:r w:rsidRPr="00940C33">
        <w:rPr>
          <w:rStyle w:val="Strong"/>
          <w:rFonts w:ascii="Arial" w:eastAsiaTheme="majorEastAsia" w:hAnsi="Arial" w:cs="Arial"/>
          <w:b w:val="0"/>
          <w:sz w:val="20"/>
          <w:szCs w:val="20"/>
        </w:rPr>
        <w:t>&lt;</w:t>
      </w:r>
      <w:r w:rsidR="00940C33" w:rsidRPr="00940C33">
        <w:rPr>
          <w:rStyle w:val="Strong"/>
          <w:rFonts w:ascii="Arial" w:eastAsiaTheme="majorEastAsia" w:hAnsi="Arial" w:cs="Arial"/>
          <w:b w:val="0"/>
          <w:sz w:val="20"/>
          <w:szCs w:val="20"/>
        </w:rPr>
        <w:t xml:space="preserve">insert </w:t>
      </w:r>
      <w:r w:rsidR="00EC6A1B">
        <w:rPr>
          <w:rStyle w:val="Strong"/>
          <w:rFonts w:ascii="Arial" w:eastAsiaTheme="majorEastAsia" w:hAnsi="Arial" w:cs="Arial"/>
          <w:b w:val="0"/>
          <w:sz w:val="20"/>
          <w:szCs w:val="20"/>
        </w:rPr>
        <w:t xml:space="preserve">name of </w:t>
      </w:r>
      <w:r w:rsidR="00940C33" w:rsidRPr="00940C33">
        <w:rPr>
          <w:rStyle w:val="Strong"/>
          <w:rFonts w:ascii="Arial" w:eastAsiaTheme="majorEastAsia" w:hAnsi="Arial" w:cs="Arial"/>
          <w:b w:val="0"/>
          <w:sz w:val="20"/>
          <w:szCs w:val="20"/>
        </w:rPr>
        <w:t>independent reviewer</w:t>
      </w:r>
      <w:r w:rsidR="0074589D">
        <w:rPr>
          <w:rStyle w:val="Strong"/>
          <w:rFonts w:ascii="Arial" w:eastAsiaTheme="majorEastAsia" w:hAnsi="Arial" w:cs="Arial"/>
          <w:b w:val="0"/>
          <w:sz w:val="20"/>
          <w:szCs w:val="20"/>
        </w:rPr>
        <w:t>&gt;</w:t>
      </w:r>
      <w:r w:rsidR="00EC6A1B">
        <w:rPr>
          <w:rStyle w:val="Strong"/>
          <w:rFonts w:ascii="Arial" w:eastAsiaTheme="majorEastAsia" w:hAnsi="Arial" w:cs="Arial"/>
          <w:b w:val="0"/>
          <w:sz w:val="20"/>
          <w:szCs w:val="20"/>
        </w:rPr>
        <w:t>’</w:t>
      </w:r>
      <w:r w:rsidR="00940C33" w:rsidRPr="00940C33">
        <w:rPr>
          <w:rStyle w:val="Strong"/>
          <w:rFonts w:ascii="Arial" w:eastAsiaTheme="majorEastAsia" w:hAnsi="Arial" w:cs="Arial"/>
          <w:b w:val="0"/>
          <w:sz w:val="20"/>
          <w:szCs w:val="20"/>
        </w:rPr>
        <w:t>s</w:t>
      </w:r>
      <w:r w:rsidR="00EC6A1B">
        <w:rPr>
          <w:rStyle w:val="Strong"/>
          <w:rFonts w:ascii="Arial" w:eastAsiaTheme="majorEastAsia" w:hAnsi="Arial" w:cs="Arial"/>
          <w:b w:val="0"/>
          <w:sz w:val="20"/>
          <w:szCs w:val="20"/>
        </w:rPr>
        <w:t xml:space="preserve"> insurance does not provide cover for the review</w:t>
      </w:r>
      <w:r w:rsidRPr="005F0B69">
        <w:rPr>
          <w:rFonts w:ascii="Arial" w:hAnsi="Arial" w:cs="Arial"/>
          <w:sz w:val="20"/>
          <w:szCs w:val="20"/>
        </w:rPr>
        <w:t>&gt;</w:t>
      </w:r>
    </w:p>
    <w:p w14:paraId="5A3D308B" w14:textId="77777777" w:rsidR="00193833" w:rsidRPr="005F0B69" w:rsidRDefault="00193833" w:rsidP="00193833">
      <w:pPr>
        <w:autoSpaceDE w:val="0"/>
        <w:autoSpaceDN w:val="0"/>
        <w:adjustRightInd w:val="0"/>
        <w:ind w:left="2160"/>
        <w:rPr>
          <w:rFonts w:ascii="Arial" w:hAnsi="Arial" w:cs="Arial"/>
          <w:sz w:val="20"/>
          <w:szCs w:val="20"/>
        </w:rPr>
      </w:pPr>
      <w:r w:rsidRPr="005F0B69">
        <w:rPr>
          <w:rFonts w:ascii="Arial" w:hAnsi="Arial" w:cs="Arial"/>
          <w:sz w:val="20"/>
          <w:szCs w:val="20"/>
        </w:rPr>
        <w:t>OR</w:t>
      </w:r>
    </w:p>
    <w:p w14:paraId="787C3A21" w14:textId="77777777" w:rsidR="00193833" w:rsidRPr="005F0B69" w:rsidRDefault="00193833" w:rsidP="00193833">
      <w:pPr>
        <w:autoSpaceDE w:val="0"/>
        <w:autoSpaceDN w:val="0"/>
        <w:adjustRightInd w:val="0"/>
        <w:ind w:left="2160"/>
        <w:rPr>
          <w:rFonts w:ascii="Arial" w:hAnsi="Arial" w:cs="Arial"/>
          <w:sz w:val="20"/>
          <w:szCs w:val="20"/>
        </w:rPr>
      </w:pPr>
      <w:r w:rsidRPr="005F0B69">
        <w:rPr>
          <w:rFonts w:ascii="Arial" w:hAnsi="Arial" w:cs="Arial"/>
          <w:sz w:val="20"/>
          <w:szCs w:val="20"/>
        </w:rPr>
        <w:t>&lt;</w:t>
      </w:r>
      <w:r w:rsidR="00EC6A1B">
        <w:rPr>
          <w:rFonts w:ascii="Arial" w:hAnsi="Arial" w:cs="Arial"/>
          <w:sz w:val="20"/>
          <w:szCs w:val="20"/>
        </w:rPr>
        <w:t>insert name of independent reviewer</w:t>
      </w:r>
      <w:r w:rsidR="0074589D">
        <w:rPr>
          <w:rFonts w:ascii="Arial" w:hAnsi="Arial" w:cs="Arial"/>
          <w:sz w:val="20"/>
          <w:szCs w:val="20"/>
        </w:rPr>
        <w:t>&gt;</w:t>
      </w:r>
      <w:r w:rsidR="00EC6A1B">
        <w:rPr>
          <w:rFonts w:ascii="Arial" w:hAnsi="Arial" w:cs="Arial"/>
          <w:sz w:val="20"/>
          <w:szCs w:val="20"/>
        </w:rPr>
        <w:t xml:space="preserve"> </w:t>
      </w:r>
      <w:r w:rsidRPr="005F0B69">
        <w:rPr>
          <w:rFonts w:ascii="Arial" w:hAnsi="Arial" w:cs="Arial"/>
          <w:sz w:val="20"/>
          <w:szCs w:val="20"/>
        </w:rPr>
        <w:t>does not have Professional Indemnity cover&gt;</w:t>
      </w:r>
    </w:p>
    <w:p w14:paraId="50CF0AEF" w14:textId="77777777" w:rsidR="00193833" w:rsidRPr="005F0B69" w:rsidRDefault="00193833" w:rsidP="0019383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1E351E9" w14:textId="77777777" w:rsidR="00193833" w:rsidRPr="005F0B69" w:rsidRDefault="00193833" w:rsidP="0019383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F0B69">
        <w:rPr>
          <w:rFonts w:ascii="Arial" w:hAnsi="Arial" w:cs="Arial"/>
          <w:b/>
          <w:sz w:val="20"/>
          <w:szCs w:val="20"/>
        </w:rPr>
        <w:t>Effective Date:</w:t>
      </w:r>
      <w:r w:rsidRPr="005F0B69">
        <w:rPr>
          <w:rFonts w:ascii="Arial" w:hAnsi="Arial" w:cs="Arial"/>
          <w:sz w:val="20"/>
          <w:szCs w:val="20"/>
        </w:rPr>
        <w:tab/>
      </w:r>
      <w:r w:rsidRPr="005F0B69">
        <w:rPr>
          <w:rFonts w:ascii="Arial" w:hAnsi="Arial" w:cs="Arial"/>
          <w:sz w:val="20"/>
          <w:szCs w:val="20"/>
        </w:rPr>
        <w:tab/>
      </w:r>
      <w:r w:rsidR="00EC6A1B">
        <w:rPr>
          <w:rFonts w:ascii="Arial" w:hAnsi="Arial" w:cs="Arial"/>
          <w:sz w:val="20"/>
          <w:szCs w:val="20"/>
        </w:rPr>
        <w:t>&lt;insert effective date of the review&gt;</w:t>
      </w:r>
    </w:p>
    <w:p w14:paraId="78CA1E60" w14:textId="77777777" w:rsidR="00193833" w:rsidRPr="005F0B69" w:rsidRDefault="00193833" w:rsidP="00193833">
      <w:pPr>
        <w:rPr>
          <w:rFonts w:ascii="Arial" w:hAnsi="Arial" w:cs="Arial"/>
          <w:sz w:val="20"/>
          <w:szCs w:val="20"/>
        </w:rPr>
      </w:pPr>
    </w:p>
    <w:p w14:paraId="7CFC34B2" w14:textId="77777777" w:rsidR="00193833" w:rsidRPr="005F0B69" w:rsidRDefault="00193833" w:rsidP="00B912EC">
      <w:pPr>
        <w:spacing w:after="120"/>
        <w:rPr>
          <w:rFonts w:ascii="Arial" w:hAnsi="Arial" w:cs="Arial"/>
          <w:sz w:val="20"/>
          <w:szCs w:val="20"/>
        </w:rPr>
      </w:pPr>
      <w:r w:rsidRPr="005F0B69">
        <w:rPr>
          <w:rStyle w:val="Strong"/>
          <w:rFonts w:ascii="Arial" w:eastAsiaTheme="majorEastAsia" w:hAnsi="Arial" w:cs="Arial"/>
          <w:sz w:val="20"/>
          <w:szCs w:val="20"/>
        </w:rPr>
        <w:t>Type of Report</w:t>
      </w:r>
      <w:r w:rsidRPr="005F0B69">
        <w:rPr>
          <w:rFonts w:ascii="Arial" w:hAnsi="Arial" w:cs="Arial"/>
          <w:sz w:val="20"/>
          <w:szCs w:val="20"/>
        </w:rPr>
        <w:t xml:space="preserve">: </w:t>
      </w:r>
      <w:r w:rsidRPr="005F0B69">
        <w:rPr>
          <w:rFonts w:ascii="Arial" w:hAnsi="Arial" w:cs="Arial"/>
          <w:sz w:val="20"/>
          <w:szCs w:val="20"/>
        </w:rPr>
        <w:tab/>
      </w:r>
      <w:r w:rsidR="00EC6A1B">
        <w:rPr>
          <w:rFonts w:ascii="Arial" w:hAnsi="Arial" w:cs="Arial"/>
          <w:sz w:val="20"/>
          <w:szCs w:val="20"/>
        </w:rPr>
        <w:t>&lt;insert independent reviewer’s expertise&gt;</w:t>
      </w:r>
      <w:r w:rsidR="00FD016C">
        <w:rPr>
          <w:rFonts w:ascii="Arial" w:hAnsi="Arial" w:cs="Arial"/>
          <w:sz w:val="20"/>
          <w:szCs w:val="20"/>
        </w:rPr>
        <w:t xml:space="preserve"> (e.g. </w:t>
      </w:r>
      <w:r w:rsidRPr="005F0B69">
        <w:rPr>
          <w:rFonts w:ascii="Arial" w:hAnsi="Arial" w:cs="Arial"/>
          <w:sz w:val="20"/>
          <w:szCs w:val="20"/>
        </w:rPr>
        <w:t>Pharmacology/Toxicology</w:t>
      </w:r>
      <w:r w:rsidR="00FD016C">
        <w:rPr>
          <w:rFonts w:ascii="Arial" w:hAnsi="Arial" w:cs="Arial"/>
          <w:sz w:val="20"/>
          <w:szCs w:val="20"/>
        </w:rPr>
        <w:t>)</w:t>
      </w:r>
    </w:p>
    <w:p w14:paraId="727E7930" w14:textId="77777777" w:rsidR="00193833" w:rsidRDefault="00193833" w:rsidP="00193833">
      <w:pPr>
        <w:rPr>
          <w:rFonts w:ascii="Arial" w:hAnsi="Arial" w:cs="Arial"/>
          <w:sz w:val="20"/>
          <w:szCs w:val="20"/>
        </w:rPr>
      </w:pPr>
    </w:p>
    <w:p w14:paraId="78FC0F42" w14:textId="77777777" w:rsidR="00FD016C" w:rsidRPr="005F0B69" w:rsidRDefault="00FD016C" w:rsidP="00193833">
      <w:pPr>
        <w:rPr>
          <w:rFonts w:ascii="Arial" w:hAnsi="Arial" w:cs="Arial"/>
          <w:sz w:val="20"/>
          <w:szCs w:val="20"/>
        </w:rPr>
      </w:pPr>
    </w:p>
    <w:p w14:paraId="78E25BAC" w14:textId="77777777" w:rsidR="00193833" w:rsidRPr="005F0B69" w:rsidRDefault="00FD016C" w:rsidP="0019383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193833" w:rsidRPr="005F0B69">
        <w:rPr>
          <w:rFonts w:ascii="Arial" w:hAnsi="Arial" w:cs="Arial"/>
          <w:sz w:val="20"/>
          <w:szCs w:val="20"/>
        </w:rPr>
        <w:t xml:space="preserve">ould </w:t>
      </w:r>
      <w:r>
        <w:rPr>
          <w:rFonts w:ascii="Arial" w:hAnsi="Arial" w:cs="Arial"/>
          <w:sz w:val="20"/>
          <w:szCs w:val="20"/>
        </w:rPr>
        <w:t xml:space="preserve">you </w:t>
      </w:r>
      <w:r w:rsidR="00193833" w:rsidRPr="005F0B69">
        <w:rPr>
          <w:rFonts w:ascii="Arial" w:hAnsi="Arial" w:cs="Arial"/>
          <w:sz w:val="20"/>
          <w:szCs w:val="20"/>
        </w:rPr>
        <w:t xml:space="preserve">please </w:t>
      </w:r>
      <w:r>
        <w:rPr>
          <w:rFonts w:ascii="Arial" w:hAnsi="Arial" w:cs="Arial"/>
          <w:sz w:val="20"/>
          <w:szCs w:val="20"/>
        </w:rPr>
        <w:t>confirm Professional Indemnity coverage for the Independent Reviewer.</w:t>
      </w:r>
    </w:p>
    <w:p w14:paraId="1EE3C9B3" w14:textId="77777777" w:rsidR="00193833" w:rsidRPr="00FD016C" w:rsidRDefault="00193833" w:rsidP="00193833">
      <w:pPr>
        <w:rPr>
          <w:rFonts w:ascii="Arial" w:hAnsi="Arial" w:cs="Arial"/>
          <w:sz w:val="20"/>
          <w:szCs w:val="20"/>
        </w:rPr>
      </w:pPr>
    </w:p>
    <w:p w14:paraId="23BDA761" w14:textId="77777777" w:rsidR="00193833" w:rsidRPr="00FD016C" w:rsidRDefault="00193833" w:rsidP="00193833">
      <w:pPr>
        <w:rPr>
          <w:rFonts w:ascii="Arial" w:hAnsi="Arial" w:cs="Arial"/>
          <w:sz w:val="20"/>
          <w:szCs w:val="20"/>
        </w:rPr>
      </w:pPr>
    </w:p>
    <w:p w14:paraId="3DCAF56D" w14:textId="77777777" w:rsidR="00193833" w:rsidRPr="00FD016C" w:rsidRDefault="00193833" w:rsidP="00193833">
      <w:pPr>
        <w:rPr>
          <w:rFonts w:ascii="Arial" w:hAnsi="Arial" w:cs="Arial"/>
          <w:sz w:val="20"/>
          <w:szCs w:val="20"/>
        </w:rPr>
      </w:pPr>
      <w:r w:rsidRPr="00FD016C">
        <w:rPr>
          <w:rFonts w:ascii="Arial" w:hAnsi="Arial" w:cs="Arial"/>
          <w:sz w:val="20"/>
          <w:szCs w:val="20"/>
        </w:rPr>
        <w:t>Kind Regards,</w:t>
      </w:r>
    </w:p>
    <w:p w14:paraId="2E36317D" w14:textId="77777777" w:rsidR="00A35C56" w:rsidRPr="00FD016C" w:rsidRDefault="00A35C56" w:rsidP="00193833">
      <w:pPr>
        <w:rPr>
          <w:rFonts w:ascii="Arial" w:hAnsi="Arial" w:cs="Arial"/>
          <w:sz w:val="20"/>
          <w:szCs w:val="20"/>
        </w:rPr>
      </w:pPr>
    </w:p>
    <w:p w14:paraId="7015488C" w14:textId="77777777" w:rsidR="00FD016C" w:rsidRPr="00FD016C" w:rsidRDefault="00FD016C" w:rsidP="00193833">
      <w:pPr>
        <w:rPr>
          <w:rFonts w:ascii="Arial" w:hAnsi="Arial" w:cs="Arial"/>
          <w:sz w:val="20"/>
          <w:szCs w:val="20"/>
        </w:rPr>
      </w:pPr>
    </w:p>
    <w:p w14:paraId="7B8D0F47" w14:textId="77777777" w:rsidR="00FD016C" w:rsidRPr="00FD016C" w:rsidRDefault="00FD016C" w:rsidP="00193833">
      <w:pPr>
        <w:rPr>
          <w:rFonts w:ascii="Arial" w:hAnsi="Arial" w:cs="Arial"/>
          <w:sz w:val="20"/>
          <w:szCs w:val="20"/>
        </w:rPr>
      </w:pPr>
    </w:p>
    <w:p w14:paraId="6D9010B3" w14:textId="77777777" w:rsidR="00FD016C" w:rsidRDefault="00FD016C" w:rsidP="00193833">
      <w:pPr>
        <w:rPr>
          <w:rFonts w:ascii="Arial" w:hAnsi="Arial" w:cs="Arial"/>
          <w:sz w:val="20"/>
          <w:szCs w:val="20"/>
        </w:rPr>
      </w:pPr>
      <w:r w:rsidRPr="00FD016C">
        <w:rPr>
          <w:rFonts w:ascii="Arial" w:hAnsi="Arial" w:cs="Arial"/>
          <w:sz w:val="20"/>
          <w:szCs w:val="20"/>
        </w:rPr>
        <w:t>&lt;insert name</w:t>
      </w:r>
      <w:r>
        <w:rPr>
          <w:rFonts w:ascii="Arial" w:hAnsi="Arial" w:cs="Arial"/>
          <w:sz w:val="20"/>
          <w:szCs w:val="20"/>
        </w:rPr>
        <w:t xml:space="preserve"> of Ethics/Research Officer/Manager&gt;</w:t>
      </w:r>
    </w:p>
    <w:p w14:paraId="4ADD913F" w14:textId="77777777" w:rsidR="00FD016C" w:rsidRDefault="00FD016C" w:rsidP="00193833">
      <w:pPr>
        <w:rPr>
          <w:rFonts w:ascii="Arial" w:hAnsi="Arial" w:cs="Arial"/>
          <w:sz w:val="20"/>
          <w:szCs w:val="20"/>
        </w:rPr>
      </w:pPr>
    </w:p>
    <w:p w14:paraId="3119FF38" w14:textId="77777777" w:rsidR="00FD016C" w:rsidRPr="00FD016C" w:rsidRDefault="00FD016C" w:rsidP="0019383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&lt;insert name of Health Service</w:t>
      </w:r>
      <w:r w:rsidR="005D6CC2">
        <w:rPr>
          <w:rFonts w:ascii="Arial" w:hAnsi="Arial" w:cs="Arial"/>
          <w:sz w:val="20"/>
          <w:szCs w:val="20"/>
        </w:rPr>
        <w:t>/Organisation&gt;</w:t>
      </w:r>
    </w:p>
    <w:sectPr w:rsidR="00FD016C" w:rsidRPr="00FD016C" w:rsidSect="005F5DF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268" w:right="1418" w:bottom="1702" w:left="1418" w:header="567" w:footer="3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D39F68" w14:textId="77777777" w:rsidR="00B34C25" w:rsidRDefault="00B34C25" w:rsidP="00A66D4B">
      <w:r>
        <w:separator/>
      </w:r>
    </w:p>
  </w:endnote>
  <w:endnote w:type="continuationSeparator" w:id="0">
    <w:p w14:paraId="5FAC2462" w14:textId="77777777" w:rsidR="00B34C25" w:rsidRDefault="00B34C25" w:rsidP="00A66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EAB775" w14:textId="77777777" w:rsidR="005F6FD1" w:rsidRDefault="005F6F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1D984B" w14:textId="77777777" w:rsidR="005F6FD1" w:rsidRDefault="005F6FD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66B28" w14:textId="471581E6" w:rsidR="00A35C56" w:rsidRPr="000F76CA" w:rsidRDefault="005463F5" w:rsidP="00870156">
    <w:pPr>
      <w:pStyle w:val="Footer"/>
      <w:tabs>
        <w:tab w:val="clear" w:pos="9356"/>
        <w:tab w:val="right" w:pos="9070"/>
      </w:tabs>
      <w:rPr>
        <w:sz w:val="12"/>
        <w:szCs w:val="12"/>
      </w:rPr>
    </w:pPr>
    <w:r>
      <w:rPr>
        <w:sz w:val="12"/>
        <w:szCs w:val="12"/>
      </w:rPr>
      <w:t>D24/19567</w:t>
    </w:r>
    <w:r w:rsidR="00870156" w:rsidRPr="000F76CA">
      <w:rPr>
        <w:sz w:val="12"/>
        <w:szCs w:val="1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E7EB32" w14:textId="77777777" w:rsidR="00B34C25" w:rsidRDefault="00B34C25" w:rsidP="00A66D4B">
      <w:r>
        <w:separator/>
      </w:r>
    </w:p>
  </w:footnote>
  <w:footnote w:type="continuationSeparator" w:id="0">
    <w:p w14:paraId="2F58B696" w14:textId="77777777" w:rsidR="00B34C25" w:rsidRDefault="00B34C25" w:rsidP="00A66D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B4220A" w14:textId="77777777" w:rsidR="005F6FD1" w:rsidRDefault="005F6F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3C9A09" w14:textId="508DD452" w:rsidR="00A35C56" w:rsidRDefault="00A35C56" w:rsidP="00192AAF">
    <w:pPr>
      <w:pStyle w:val="Header"/>
      <w:tabs>
        <w:tab w:val="clear" w:pos="4513"/>
        <w:tab w:val="clear" w:pos="9026"/>
      </w:tabs>
    </w:pPr>
    <w:r>
      <w:rPr>
        <w:noProof/>
        <w:lang w:eastAsia="en-AU"/>
      </w:rPr>
      <w:drawing>
        <wp:anchor distT="0" distB="0" distL="114300" distR="114300" simplePos="0" relativeHeight="251654656" behindDoc="1" locked="0" layoutInCell="0" allowOverlap="1" wp14:anchorId="6E8553A2" wp14:editId="76FB9E4B">
          <wp:simplePos x="0" y="0"/>
          <wp:positionH relativeFrom="page">
            <wp:posOffset>5859768</wp:posOffset>
          </wp:positionH>
          <wp:positionV relativeFrom="paragraph">
            <wp:posOffset>140335</wp:posOffset>
          </wp:positionV>
          <wp:extent cx="1328400" cy="576000"/>
          <wp:effectExtent l="0" t="0" r="5715" b="0"/>
          <wp:wrapNone/>
          <wp:docPr id="10" name="Picture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mia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8400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9BC7F8" w14:textId="77777777" w:rsidR="00A219A1" w:rsidRDefault="00A219A1">
    <w:pPr>
      <w:pStyle w:val="Header"/>
      <w:rPr>
        <w:noProof/>
        <w:lang w:eastAsia="en-AU"/>
      </w:rPr>
    </w:pPr>
  </w:p>
  <w:p w14:paraId="1BF38262" w14:textId="65678CB4" w:rsidR="00A219A1" w:rsidRDefault="00A219A1">
    <w:pPr>
      <w:pStyle w:val="Header"/>
      <w:rPr>
        <w:noProof/>
        <w:lang w:eastAsia="en-AU"/>
      </w:rPr>
    </w:pPr>
  </w:p>
  <w:p w14:paraId="0803930A" w14:textId="7A349614" w:rsidR="00A35C56" w:rsidRPr="00A02995" w:rsidRDefault="00005363">
    <w:pPr>
      <w:pStyle w:val="Header"/>
      <w:rPr>
        <w:color w:val="FFFFFF" w:themeColor="background1"/>
      </w:rPr>
    </w:pPr>
    <w:r>
      <w:rPr>
        <w:noProof/>
        <w:lang w:eastAsia="en-AU"/>
      </w:rPr>
      <w:t>Please use your own organisation’s letterhead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A4E73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7EE7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3087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B2E5FC4"/>
    <w:lvl w:ilvl="0">
      <w:start w:val="1"/>
      <w:numFmt w:val="lowerLetter"/>
      <w:lvlText w:val="%1."/>
      <w:lvlJc w:val="left"/>
      <w:pPr>
        <w:ind w:left="717" w:hanging="360"/>
      </w:pPr>
      <w:rPr>
        <w:rFonts w:ascii="Arial" w:hAnsi="Arial" w:hint="default"/>
        <w:b w:val="0"/>
        <w:i w:val="0"/>
        <w:color w:val="auto"/>
      </w:rPr>
    </w:lvl>
  </w:abstractNum>
  <w:abstractNum w:abstractNumId="4" w15:restartNumberingAfterBreak="0">
    <w:nsid w:val="FFFFFF80"/>
    <w:multiLevelType w:val="singleLevel"/>
    <w:tmpl w:val="71067C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27EC0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B967C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7325AFC"/>
    <w:lvl w:ilvl="0">
      <w:start w:val="1"/>
      <w:numFmt w:val="bullet"/>
      <w:lvlText w:val="o"/>
      <w:lvlJc w:val="left"/>
      <w:pPr>
        <w:ind w:left="717" w:hanging="360"/>
      </w:pPr>
      <w:rPr>
        <w:rFonts w:ascii="Courier New" w:hAnsi="Courier New" w:hint="default"/>
        <w:color w:val="003366"/>
      </w:rPr>
    </w:lvl>
  </w:abstractNum>
  <w:abstractNum w:abstractNumId="8" w15:restartNumberingAfterBreak="0">
    <w:nsid w:val="FFFFFF88"/>
    <w:multiLevelType w:val="singleLevel"/>
    <w:tmpl w:val="AA52BB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3CEF3F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3366"/>
      </w:rPr>
    </w:lvl>
  </w:abstractNum>
  <w:abstractNum w:abstractNumId="10" w15:restartNumberingAfterBreak="0">
    <w:nsid w:val="00166A58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25A54B2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3102178"/>
    <w:multiLevelType w:val="multilevel"/>
    <w:tmpl w:val="FA066CA8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003366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–"/>
      <w:lvlJc w:val="left"/>
      <w:pPr>
        <w:ind w:left="1071" w:hanging="357"/>
      </w:pPr>
      <w:rPr>
        <w:rFonts w:ascii="Arial" w:hAnsi="Arial" w:hint="default"/>
        <w:color w:val="003366" w:themeColor="text2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13" w15:restartNumberingAfterBreak="0">
    <w:nsid w:val="07602D61"/>
    <w:multiLevelType w:val="multilevel"/>
    <w:tmpl w:val="B26EAB4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19590FA2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A4F70A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1B6E04DA"/>
    <w:multiLevelType w:val="multilevel"/>
    <w:tmpl w:val="434C3EDA"/>
    <w:lvl w:ilvl="0">
      <w:start w:val="1"/>
      <w:numFmt w:val="decimal"/>
      <w:lvlText w:val="%1."/>
      <w:lvlJc w:val="left"/>
      <w:pPr>
        <w:ind w:left="357" w:hanging="357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7" w15:restartNumberingAfterBreak="0">
    <w:nsid w:val="21D815F9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239532FF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83F317F"/>
    <w:multiLevelType w:val="hybridMultilevel"/>
    <w:tmpl w:val="3090538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A648D7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2C5C7CB5"/>
    <w:multiLevelType w:val="hybridMultilevel"/>
    <w:tmpl w:val="02EA1370"/>
    <w:lvl w:ilvl="0" w:tplc="0E620108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D054A2F"/>
    <w:multiLevelType w:val="multilevel"/>
    <w:tmpl w:val="4C8AC42C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33E634BB"/>
    <w:multiLevelType w:val="multilevel"/>
    <w:tmpl w:val="6FA21D50"/>
    <w:styleLink w:val="NumberedList"/>
    <w:lvl w:ilvl="0">
      <w:start w:val="1"/>
      <w:numFmt w:val="decimal"/>
      <w:pStyle w:val="ListNumber"/>
      <w:lvlText w:val="%1."/>
      <w:lvlJc w:val="left"/>
      <w:pPr>
        <w:ind w:left="357" w:hanging="357"/>
      </w:pPr>
      <w:rPr>
        <w:rFonts w:ascii="Arial" w:hAnsi="Arial" w:hint="default"/>
        <w:sz w:val="22"/>
      </w:rPr>
    </w:lvl>
    <w:lvl w:ilvl="1">
      <w:start w:val="1"/>
      <w:numFmt w:val="lowerLetter"/>
      <w:pStyle w:val="ListNumber2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4" w15:restartNumberingAfterBreak="0">
    <w:nsid w:val="357A4C0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37DF33B8"/>
    <w:multiLevelType w:val="hybridMultilevel"/>
    <w:tmpl w:val="C688077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172229"/>
    <w:multiLevelType w:val="multilevel"/>
    <w:tmpl w:val="E14EF774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34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4" w:hanging="113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4" w:hanging="1134"/>
      </w:pPr>
      <w:rPr>
        <w:rFonts w:hint="default"/>
      </w:rPr>
    </w:lvl>
  </w:abstractNum>
  <w:abstractNum w:abstractNumId="27" w15:restartNumberingAfterBreak="0">
    <w:nsid w:val="41F16FFA"/>
    <w:multiLevelType w:val="multilevel"/>
    <w:tmpl w:val="3AB6DBB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4DFA31FA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6263AD4"/>
    <w:multiLevelType w:val="multilevel"/>
    <w:tmpl w:val="582ABA92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Arial" w:hint="default"/>
        <w:b w:val="0"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num" w:pos="567"/>
        </w:tabs>
        <w:ind w:left="567" w:hanging="284"/>
      </w:pPr>
      <w:rPr>
        <w:rFonts w:ascii="Symbol" w:hAnsi="Symbol" w:cs="Arial" w:hint="default"/>
        <w:b w:val="0"/>
        <w:i w:val="0"/>
        <w:sz w:val="22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Arial" w:hint="default"/>
        <w:b w:val="0"/>
        <w:i w:val="0"/>
        <w:sz w:val="22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4"/>
      </w:pPr>
      <w:rPr>
        <w:rFonts w:ascii="Symbol" w:hAnsi="Symbol" w:cs="Arial" w:hint="default"/>
        <w:b w:val="0"/>
        <w:i w:val="0"/>
        <w:sz w:val="22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Arial" w:hint="default"/>
        <w:b w:val="0"/>
        <w:i w:val="0"/>
        <w:sz w:val="22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4"/>
      </w:pPr>
      <w:rPr>
        <w:rFonts w:ascii="Symbol" w:hAnsi="Symbol" w:cs="Arial" w:hint="default"/>
        <w:b w:val="0"/>
        <w:i w:val="0"/>
        <w:sz w:val="22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Arial" w:hint="default"/>
        <w:b w:val="0"/>
        <w:i w:val="0"/>
        <w:sz w:val="22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4"/>
      </w:pPr>
      <w:rPr>
        <w:rFonts w:ascii="Symbol" w:hAnsi="Symbol" w:cs="Arial" w:hint="default"/>
        <w:b w:val="0"/>
        <w:i w:val="0"/>
        <w:sz w:val="22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Arial" w:hint="default"/>
        <w:b w:val="0"/>
        <w:i w:val="0"/>
        <w:sz w:val="22"/>
      </w:rPr>
    </w:lvl>
  </w:abstractNum>
  <w:abstractNum w:abstractNumId="30" w15:restartNumberingAfterBreak="0">
    <w:nsid w:val="6D3C6187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E0463C8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6F21194D"/>
    <w:multiLevelType w:val="multilevel"/>
    <w:tmpl w:val="FA066CA8"/>
    <w:numStyleLink w:val="BulletList"/>
  </w:abstractNum>
  <w:abstractNum w:abstractNumId="33" w15:restartNumberingAfterBreak="0">
    <w:nsid w:val="70D85C6A"/>
    <w:multiLevelType w:val="hybridMultilevel"/>
    <w:tmpl w:val="2084CE4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D206BC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E6374BE"/>
    <w:multiLevelType w:val="multilevel"/>
    <w:tmpl w:val="D18EAE9C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333337138">
    <w:abstractNumId w:val="9"/>
  </w:num>
  <w:num w:numId="2" w16cid:durableId="1582134416">
    <w:abstractNumId w:val="7"/>
  </w:num>
  <w:num w:numId="3" w16cid:durableId="208689779">
    <w:abstractNumId w:val="6"/>
  </w:num>
  <w:num w:numId="4" w16cid:durableId="541283821">
    <w:abstractNumId w:val="5"/>
  </w:num>
  <w:num w:numId="5" w16cid:durableId="1666204330">
    <w:abstractNumId w:val="4"/>
  </w:num>
  <w:num w:numId="6" w16cid:durableId="923300161">
    <w:abstractNumId w:val="8"/>
  </w:num>
  <w:num w:numId="7" w16cid:durableId="1735396980">
    <w:abstractNumId w:val="3"/>
  </w:num>
  <w:num w:numId="8" w16cid:durableId="29845902">
    <w:abstractNumId w:val="2"/>
  </w:num>
  <w:num w:numId="9" w16cid:durableId="404956435">
    <w:abstractNumId w:val="1"/>
  </w:num>
  <w:num w:numId="10" w16cid:durableId="1608006643">
    <w:abstractNumId w:val="0"/>
  </w:num>
  <w:num w:numId="11" w16cid:durableId="1384021120">
    <w:abstractNumId w:val="3"/>
    <w:lvlOverride w:ilvl="0">
      <w:startOverride w:val="1"/>
    </w:lvlOverride>
  </w:num>
  <w:num w:numId="12" w16cid:durableId="1546792537">
    <w:abstractNumId w:val="3"/>
    <w:lvlOverride w:ilvl="0">
      <w:startOverride w:val="1"/>
    </w:lvlOverride>
  </w:num>
  <w:num w:numId="13" w16cid:durableId="537738492">
    <w:abstractNumId w:val="29"/>
  </w:num>
  <w:num w:numId="14" w16cid:durableId="27339853">
    <w:abstractNumId w:val="8"/>
    <w:lvlOverride w:ilvl="0">
      <w:startOverride w:val="1"/>
    </w:lvlOverride>
  </w:num>
  <w:num w:numId="15" w16cid:durableId="908661231">
    <w:abstractNumId w:val="3"/>
    <w:lvlOverride w:ilvl="0">
      <w:startOverride w:val="1"/>
    </w:lvlOverride>
  </w:num>
  <w:num w:numId="16" w16cid:durableId="1085762620">
    <w:abstractNumId w:val="3"/>
    <w:lvlOverride w:ilvl="0">
      <w:startOverride w:val="1"/>
    </w:lvlOverride>
  </w:num>
  <w:num w:numId="17" w16cid:durableId="1851790987">
    <w:abstractNumId w:val="34"/>
  </w:num>
  <w:num w:numId="18" w16cid:durableId="681929186">
    <w:abstractNumId w:val="15"/>
  </w:num>
  <w:num w:numId="19" w16cid:durableId="637341221">
    <w:abstractNumId w:val="35"/>
  </w:num>
  <w:num w:numId="20" w16cid:durableId="1100373481">
    <w:abstractNumId w:val="13"/>
  </w:num>
  <w:num w:numId="21" w16cid:durableId="352341494">
    <w:abstractNumId w:val="31"/>
  </w:num>
  <w:num w:numId="22" w16cid:durableId="854267225">
    <w:abstractNumId w:val="11"/>
  </w:num>
  <w:num w:numId="23" w16cid:durableId="1760175987">
    <w:abstractNumId w:val="28"/>
  </w:num>
  <w:num w:numId="24" w16cid:durableId="194928375">
    <w:abstractNumId w:val="20"/>
  </w:num>
  <w:num w:numId="25" w16cid:durableId="2116971834">
    <w:abstractNumId w:val="22"/>
  </w:num>
  <w:num w:numId="26" w16cid:durableId="347027354">
    <w:abstractNumId w:val="30"/>
  </w:num>
  <w:num w:numId="27" w16cid:durableId="1618634594">
    <w:abstractNumId w:val="18"/>
  </w:num>
  <w:num w:numId="28" w16cid:durableId="105270538">
    <w:abstractNumId w:val="27"/>
  </w:num>
  <w:num w:numId="29" w16cid:durableId="614868116">
    <w:abstractNumId w:val="10"/>
  </w:num>
  <w:num w:numId="30" w16cid:durableId="657851017">
    <w:abstractNumId w:val="14"/>
  </w:num>
  <w:num w:numId="31" w16cid:durableId="107240969">
    <w:abstractNumId w:val="24"/>
  </w:num>
  <w:num w:numId="32" w16cid:durableId="417289776">
    <w:abstractNumId w:val="17"/>
  </w:num>
  <w:num w:numId="33" w16cid:durableId="1919361821">
    <w:abstractNumId w:val="33"/>
  </w:num>
  <w:num w:numId="34" w16cid:durableId="750196547">
    <w:abstractNumId w:val="25"/>
  </w:num>
  <w:num w:numId="35" w16cid:durableId="1304241028">
    <w:abstractNumId w:val="19"/>
  </w:num>
  <w:num w:numId="36" w16cid:durableId="1201209551">
    <w:abstractNumId w:val="21"/>
  </w:num>
  <w:num w:numId="37" w16cid:durableId="1249653781">
    <w:abstractNumId w:val="21"/>
    <w:lvlOverride w:ilvl="0">
      <w:startOverride w:val="1"/>
    </w:lvlOverride>
  </w:num>
  <w:num w:numId="38" w16cid:durableId="755058205">
    <w:abstractNumId w:val="12"/>
  </w:num>
  <w:num w:numId="39" w16cid:durableId="160396732">
    <w:abstractNumId w:val="26"/>
  </w:num>
  <w:num w:numId="40" w16cid:durableId="1529180184">
    <w:abstractNumId w:val="26"/>
  </w:num>
  <w:num w:numId="41" w16cid:durableId="1945843231">
    <w:abstractNumId w:val="26"/>
  </w:num>
  <w:num w:numId="42" w16cid:durableId="1457137896">
    <w:abstractNumId w:val="26"/>
  </w:num>
  <w:num w:numId="43" w16cid:durableId="1443256654">
    <w:abstractNumId w:val="26"/>
  </w:num>
  <w:num w:numId="44" w16cid:durableId="832373492">
    <w:abstractNumId w:val="32"/>
  </w:num>
  <w:num w:numId="45" w16cid:durableId="2007393063">
    <w:abstractNumId w:val="32"/>
  </w:num>
  <w:num w:numId="46" w16cid:durableId="1765569562">
    <w:abstractNumId w:val="32"/>
  </w:num>
  <w:num w:numId="47" w16cid:durableId="545291667">
    <w:abstractNumId w:val="16"/>
  </w:num>
  <w:num w:numId="48" w16cid:durableId="1581058080">
    <w:abstractNumId w:val="16"/>
  </w:num>
  <w:num w:numId="49" w16cid:durableId="1448739395">
    <w:abstractNumId w:val="16"/>
  </w:num>
  <w:num w:numId="50" w16cid:durableId="72938069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833"/>
    <w:rsid w:val="00005363"/>
    <w:rsid w:val="000064CC"/>
    <w:rsid w:val="000214FD"/>
    <w:rsid w:val="00034FF6"/>
    <w:rsid w:val="00035230"/>
    <w:rsid w:val="0006101F"/>
    <w:rsid w:val="00062B02"/>
    <w:rsid w:val="00065528"/>
    <w:rsid w:val="00080337"/>
    <w:rsid w:val="00092B5F"/>
    <w:rsid w:val="00095078"/>
    <w:rsid w:val="000A2A10"/>
    <w:rsid w:val="000A43D3"/>
    <w:rsid w:val="000A76E0"/>
    <w:rsid w:val="000B718C"/>
    <w:rsid w:val="000C31A5"/>
    <w:rsid w:val="000D2013"/>
    <w:rsid w:val="000D3514"/>
    <w:rsid w:val="000E73B8"/>
    <w:rsid w:val="000F76CA"/>
    <w:rsid w:val="0015134C"/>
    <w:rsid w:val="00151C2B"/>
    <w:rsid w:val="00161D20"/>
    <w:rsid w:val="00170FD1"/>
    <w:rsid w:val="00171F30"/>
    <w:rsid w:val="00175CD9"/>
    <w:rsid w:val="00180ACD"/>
    <w:rsid w:val="00180D3C"/>
    <w:rsid w:val="00181068"/>
    <w:rsid w:val="00182360"/>
    <w:rsid w:val="001825A8"/>
    <w:rsid w:val="00182BD2"/>
    <w:rsid w:val="001871FE"/>
    <w:rsid w:val="00187AFA"/>
    <w:rsid w:val="00192AAF"/>
    <w:rsid w:val="00193833"/>
    <w:rsid w:val="00193FBE"/>
    <w:rsid w:val="00196521"/>
    <w:rsid w:val="001A3733"/>
    <w:rsid w:val="001A6CD1"/>
    <w:rsid w:val="001B47D8"/>
    <w:rsid w:val="001C2EAB"/>
    <w:rsid w:val="001D3E68"/>
    <w:rsid w:val="001E0248"/>
    <w:rsid w:val="001E70EB"/>
    <w:rsid w:val="001F45E2"/>
    <w:rsid w:val="001F4C2E"/>
    <w:rsid w:val="001F6BC5"/>
    <w:rsid w:val="001F7C4B"/>
    <w:rsid w:val="00202B8F"/>
    <w:rsid w:val="00212848"/>
    <w:rsid w:val="00212DB5"/>
    <w:rsid w:val="002265EF"/>
    <w:rsid w:val="00227138"/>
    <w:rsid w:val="002306D7"/>
    <w:rsid w:val="00233F1E"/>
    <w:rsid w:val="002341C4"/>
    <w:rsid w:val="00240147"/>
    <w:rsid w:val="0024629E"/>
    <w:rsid w:val="00247264"/>
    <w:rsid w:val="0025176C"/>
    <w:rsid w:val="00251F9E"/>
    <w:rsid w:val="00265C4D"/>
    <w:rsid w:val="002673AD"/>
    <w:rsid w:val="00273FA6"/>
    <w:rsid w:val="0027477B"/>
    <w:rsid w:val="00275B3F"/>
    <w:rsid w:val="0028329F"/>
    <w:rsid w:val="00294F7F"/>
    <w:rsid w:val="00295D34"/>
    <w:rsid w:val="00296897"/>
    <w:rsid w:val="002A5424"/>
    <w:rsid w:val="002C3A38"/>
    <w:rsid w:val="002D7571"/>
    <w:rsid w:val="002D7978"/>
    <w:rsid w:val="002E23F2"/>
    <w:rsid w:val="002F4761"/>
    <w:rsid w:val="00300D13"/>
    <w:rsid w:val="003021A7"/>
    <w:rsid w:val="003154B6"/>
    <w:rsid w:val="00315F69"/>
    <w:rsid w:val="00355AF6"/>
    <w:rsid w:val="00356321"/>
    <w:rsid w:val="0035750E"/>
    <w:rsid w:val="003602F5"/>
    <w:rsid w:val="00360CDE"/>
    <w:rsid w:val="00361277"/>
    <w:rsid w:val="00372B03"/>
    <w:rsid w:val="003730C1"/>
    <w:rsid w:val="00373752"/>
    <w:rsid w:val="00383EF8"/>
    <w:rsid w:val="00384296"/>
    <w:rsid w:val="003C5B60"/>
    <w:rsid w:val="003D2280"/>
    <w:rsid w:val="003D2582"/>
    <w:rsid w:val="003D2F97"/>
    <w:rsid w:val="003E2618"/>
    <w:rsid w:val="003E3F4C"/>
    <w:rsid w:val="003E62B4"/>
    <w:rsid w:val="0040218E"/>
    <w:rsid w:val="00415745"/>
    <w:rsid w:val="004178E6"/>
    <w:rsid w:val="004253D4"/>
    <w:rsid w:val="004350C9"/>
    <w:rsid w:val="00436E1E"/>
    <w:rsid w:val="004419CF"/>
    <w:rsid w:val="00442DD6"/>
    <w:rsid w:val="0045221F"/>
    <w:rsid w:val="0046294F"/>
    <w:rsid w:val="0047310C"/>
    <w:rsid w:val="00473B06"/>
    <w:rsid w:val="00473C86"/>
    <w:rsid w:val="004818D9"/>
    <w:rsid w:val="00484750"/>
    <w:rsid w:val="00484B26"/>
    <w:rsid w:val="00492A30"/>
    <w:rsid w:val="00493903"/>
    <w:rsid w:val="004A2AB4"/>
    <w:rsid w:val="004A3268"/>
    <w:rsid w:val="004A4C95"/>
    <w:rsid w:val="004C6433"/>
    <w:rsid w:val="004C667E"/>
    <w:rsid w:val="004C70B3"/>
    <w:rsid w:val="004D0AB1"/>
    <w:rsid w:val="004E09A6"/>
    <w:rsid w:val="004E2593"/>
    <w:rsid w:val="0050370C"/>
    <w:rsid w:val="00503989"/>
    <w:rsid w:val="005059CD"/>
    <w:rsid w:val="0050706A"/>
    <w:rsid w:val="00512D7C"/>
    <w:rsid w:val="00517A4F"/>
    <w:rsid w:val="00532A1F"/>
    <w:rsid w:val="00532CE1"/>
    <w:rsid w:val="00534389"/>
    <w:rsid w:val="005463F5"/>
    <w:rsid w:val="00561BBA"/>
    <w:rsid w:val="005633D4"/>
    <w:rsid w:val="00566E32"/>
    <w:rsid w:val="00571FBA"/>
    <w:rsid w:val="0057785A"/>
    <w:rsid w:val="00582C0A"/>
    <w:rsid w:val="00583477"/>
    <w:rsid w:val="0058783F"/>
    <w:rsid w:val="00590AF6"/>
    <w:rsid w:val="00591320"/>
    <w:rsid w:val="005A577B"/>
    <w:rsid w:val="005B2CDD"/>
    <w:rsid w:val="005B3A39"/>
    <w:rsid w:val="005B5049"/>
    <w:rsid w:val="005B5921"/>
    <w:rsid w:val="005B601B"/>
    <w:rsid w:val="005B7B3A"/>
    <w:rsid w:val="005C3128"/>
    <w:rsid w:val="005D1AC5"/>
    <w:rsid w:val="005D6CC2"/>
    <w:rsid w:val="005F013B"/>
    <w:rsid w:val="005F0993"/>
    <w:rsid w:val="005F0B69"/>
    <w:rsid w:val="005F1250"/>
    <w:rsid w:val="005F5DF4"/>
    <w:rsid w:val="005F6FD1"/>
    <w:rsid w:val="0060060A"/>
    <w:rsid w:val="006362C3"/>
    <w:rsid w:val="0064003E"/>
    <w:rsid w:val="0064347A"/>
    <w:rsid w:val="00647284"/>
    <w:rsid w:val="00652802"/>
    <w:rsid w:val="00665136"/>
    <w:rsid w:val="006704F2"/>
    <w:rsid w:val="006728F1"/>
    <w:rsid w:val="00675BF5"/>
    <w:rsid w:val="00676E3D"/>
    <w:rsid w:val="00687314"/>
    <w:rsid w:val="00693447"/>
    <w:rsid w:val="00695AEC"/>
    <w:rsid w:val="00695BC1"/>
    <w:rsid w:val="00697CE4"/>
    <w:rsid w:val="006A7935"/>
    <w:rsid w:val="006A7A2A"/>
    <w:rsid w:val="006B2EB6"/>
    <w:rsid w:val="006B3682"/>
    <w:rsid w:val="006D0901"/>
    <w:rsid w:val="006D0DAC"/>
    <w:rsid w:val="006D66EA"/>
    <w:rsid w:val="006E27AE"/>
    <w:rsid w:val="006E4967"/>
    <w:rsid w:val="006F50F9"/>
    <w:rsid w:val="006F599B"/>
    <w:rsid w:val="00711FBD"/>
    <w:rsid w:val="0071302A"/>
    <w:rsid w:val="00713332"/>
    <w:rsid w:val="0071535B"/>
    <w:rsid w:val="00721FE9"/>
    <w:rsid w:val="00722771"/>
    <w:rsid w:val="0072296B"/>
    <w:rsid w:val="00726A05"/>
    <w:rsid w:val="007338A5"/>
    <w:rsid w:val="00736ECE"/>
    <w:rsid w:val="00741C8F"/>
    <w:rsid w:val="00743505"/>
    <w:rsid w:val="0074589D"/>
    <w:rsid w:val="00756D32"/>
    <w:rsid w:val="00757078"/>
    <w:rsid w:val="007711F0"/>
    <w:rsid w:val="007834FC"/>
    <w:rsid w:val="0078539B"/>
    <w:rsid w:val="007856C2"/>
    <w:rsid w:val="00786ECB"/>
    <w:rsid w:val="00791955"/>
    <w:rsid w:val="007932DF"/>
    <w:rsid w:val="007976B8"/>
    <w:rsid w:val="007A4216"/>
    <w:rsid w:val="007A6607"/>
    <w:rsid w:val="007A6857"/>
    <w:rsid w:val="007C7D58"/>
    <w:rsid w:val="007F0937"/>
    <w:rsid w:val="007F6614"/>
    <w:rsid w:val="007F7076"/>
    <w:rsid w:val="007F738C"/>
    <w:rsid w:val="008016E8"/>
    <w:rsid w:val="00804DDA"/>
    <w:rsid w:val="00812A40"/>
    <w:rsid w:val="0082055E"/>
    <w:rsid w:val="00821402"/>
    <w:rsid w:val="00824487"/>
    <w:rsid w:val="00825732"/>
    <w:rsid w:val="00825DA6"/>
    <w:rsid w:val="00835D95"/>
    <w:rsid w:val="00841EEF"/>
    <w:rsid w:val="00842A00"/>
    <w:rsid w:val="00864E9E"/>
    <w:rsid w:val="0086534C"/>
    <w:rsid w:val="00870156"/>
    <w:rsid w:val="008767CB"/>
    <w:rsid w:val="00881A40"/>
    <w:rsid w:val="008820D7"/>
    <w:rsid w:val="008826EE"/>
    <w:rsid w:val="00884E57"/>
    <w:rsid w:val="0089424B"/>
    <w:rsid w:val="008A4DBF"/>
    <w:rsid w:val="008B18AC"/>
    <w:rsid w:val="008B1A30"/>
    <w:rsid w:val="008B40CE"/>
    <w:rsid w:val="008C1039"/>
    <w:rsid w:val="008C2101"/>
    <w:rsid w:val="008C4CE4"/>
    <w:rsid w:val="008D2A8F"/>
    <w:rsid w:val="008D6EA3"/>
    <w:rsid w:val="008E17CE"/>
    <w:rsid w:val="008E3A0F"/>
    <w:rsid w:val="008F321E"/>
    <w:rsid w:val="008F64A5"/>
    <w:rsid w:val="008F64A7"/>
    <w:rsid w:val="00903DF2"/>
    <w:rsid w:val="00905792"/>
    <w:rsid w:val="00907BA2"/>
    <w:rsid w:val="009104BA"/>
    <w:rsid w:val="0091072C"/>
    <w:rsid w:val="00912740"/>
    <w:rsid w:val="00914ADA"/>
    <w:rsid w:val="00922181"/>
    <w:rsid w:val="0093061D"/>
    <w:rsid w:val="00935B8E"/>
    <w:rsid w:val="00940C33"/>
    <w:rsid w:val="009429D9"/>
    <w:rsid w:val="00942EB3"/>
    <w:rsid w:val="00946636"/>
    <w:rsid w:val="00950C21"/>
    <w:rsid w:val="00951ED6"/>
    <w:rsid w:val="009543A8"/>
    <w:rsid w:val="00954A03"/>
    <w:rsid w:val="00957323"/>
    <w:rsid w:val="0096153A"/>
    <w:rsid w:val="009726BF"/>
    <w:rsid w:val="00973CA7"/>
    <w:rsid w:val="00981796"/>
    <w:rsid w:val="009829BD"/>
    <w:rsid w:val="0098376C"/>
    <w:rsid w:val="00985D6F"/>
    <w:rsid w:val="009879F9"/>
    <w:rsid w:val="00993356"/>
    <w:rsid w:val="009B4595"/>
    <w:rsid w:val="009B58F8"/>
    <w:rsid w:val="009C6658"/>
    <w:rsid w:val="009D26C1"/>
    <w:rsid w:val="009D4FCA"/>
    <w:rsid w:val="009E3170"/>
    <w:rsid w:val="009F658A"/>
    <w:rsid w:val="00A016AC"/>
    <w:rsid w:val="00A0230D"/>
    <w:rsid w:val="00A02995"/>
    <w:rsid w:val="00A04052"/>
    <w:rsid w:val="00A10528"/>
    <w:rsid w:val="00A10E0F"/>
    <w:rsid w:val="00A219A1"/>
    <w:rsid w:val="00A23B94"/>
    <w:rsid w:val="00A2497E"/>
    <w:rsid w:val="00A35C56"/>
    <w:rsid w:val="00A4291B"/>
    <w:rsid w:val="00A479DA"/>
    <w:rsid w:val="00A52BF1"/>
    <w:rsid w:val="00A54F88"/>
    <w:rsid w:val="00A557AE"/>
    <w:rsid w:val="00A56D79"/>
    <w:rsid w:val="00A57305"/>
    <w:rsid w:val="00A66CA3"/>
    <w:rsid w:val="00A66D4B"/>
    <w:rsid w:val="00A745C3"/>
    <w:rsid w:val="00A85CF5"/>
    <w:rsid w:val="00A95690"/>
    <w:rsid w:val="00A963DA"/>
    <w:rsid w:val="00AA1351"/>
    <w:rsid w:val="00AB1551"/>
    <w:rsid w:val="00AC405F"/>
    <w:rsid w:val="00AD0639"/>
    <w:rsid w:val="00AE28E3"/>
    <w:rsid w:val="00AE790A"/>
    <w:rsid w:val="00B02F34"/>
    <w:rsid w:val="00B14403"/>
    <w:rsid w:val="00B20FCA"/>
    <w:rsid w:val="00B311C4"/>
    <w:rsid w:val="00B34C25"/>
    <w:rsid w:val="00B439C6"/>
    <w:rsid w:val="00B45B6F"/>
    <w:rsid w:val="00B46D90"/>
    <w:rsid w:val="00B50CD8"/>
    <w:rsid w:val="00B5658E"/>
    <w:rsid w:val="00B61718"/>
    <w:rsid w:val="00B65971"/>
    <w:rsid w:val="00B70E6F"/>
    <w:rsid w:val="00B72A17"/>
    <w:rsid w:val="00B776EA"/>
    <w:rsid w:val="00B86AB4"/>
    <w:rsid w:val="00B912EC"/>
    <w:rsid w:val="00B91EF5"/>
    <w:rsid w:val="00BA0F1B"/>
    <w:rsid w:val="00BA1246"/>
    <w:rsid w:val="00BA75A0"/>
    <w:rsid w:val="00BB5364"/>
    <w:rsid w:val="00BB6CEB"/>
    <w:rsid w:val="00BC14B3"/>
    <w:rsid w:val="00BC32AC"/>
    <w:rsid w:val="00BC4C18"/>
    <w:rsid w:val="00BC7055"/>
    <w:rsid w:val="00BD4320"/>
    <w:rsid w:val="00BE4925"/>
    <w:rsid w:val="00BF29D2"/>
    <w:rsid w:val="00BF3F19"/>
    <w:rsid w:val="00BF6651"/>
    <w:rsid w:val="00C02501"/>
    <w:rsid w:val="00C02957"/>
    <w:rsid w:val="00C1786D"/>
    <w:rsid w:val="00C2066E"/>
    <w:rsid w:val="00C232F8"/>
    <w:rsid w:val="00C327D2"/>
    <w:rsid w:val="00C33F85"/>
    <w:rsid w:val="00C41C91"/>
    <w:rsid w:val="00C41DDE"/>
    <w:rsid w:val="00C41FDB"/>
    <w:rsid w:val="00C503D6"/>
    <w:rsid w:val="00C51FD7"/>
    <w:rsid w:val="00C553E1"/>
    <w:rsid w:val="00C57D0B"/>
    <w:rsid w:val="00C62A11"/>
    <w:rsid w:val="00C67506"/>
    <w:rsid w:val="00C725DC"/>
    <w:rsid w:val="00C756D4"/>
    <w:rsid w:val="00C81692"/>
    <w:rsid w:val="00C8507A"/>
    <w:rsid w:val="00CA62AA"/>
    <w:rsid w:val="00CB47A6"/>
    <w:rsid w:val="00CC342A"/>
    <w:rsid w:val="00CC76D0"/>
    <w:rsid w:val="00CD6294"/>
    <w:rsid w:val="00CE6821"/>
    <w:rsid w:val="00CF5797"/>
    <w:rsid w:val="00D00644"/>
    <w:rsid w:val="00D07FE7"/>
    <w:rsid w:val="00D13FE6"/>
    <w:rsid w:val="00D27FD7"/>
    <w:rsid w:val="00D32A6F"/>
    <w:rsid w:val="00D445BF"/>
    <w:rsid w:val="00D539C9"/>
    <w:rsid w:val="00D66D71"/>
    <w:rsid w:val="00D772F5"/>
    <w:rsid w:val="00D8549D"/>
    <w:rsid w:val="00DB1EEF"/>
    <w:rsid w:val="00DB2AC0"/>
    <w:rsid w:val="00DB2ED6"/>
    <w:rsid w:val="00DC5667"/>
    <w:rsid w:val="00DD16A0"/>
    <w:rsid w:val="00DD56B3"/>
    <w:rsid w:val="00DF050F"/>
    <w:rsid w:val="00DF14B6"/>
    <w:rsid w:val="00DF3A8D"/>
    <w:rsid w:val="00E066EA"/>
    <w:rsid w:val="00E11E72"/>
    <w:rsid w:val="00E128EB"/>
    <w:rsid w:val="00E1558C"/>
    <w:rsid w:val="00E2723E"/>
    <w:rsid w:val="00E27A01"/>
    <w:rsid w:val="00E41F7E"/>
    <w:rsid w:val="00E5170B"/>
    <w:rsid w:val="00E51FD4"/>
    <w:rsid w:val="00E53BD5"/>
    <w:rsid w:val="00E53EA3"/>
    <w:rsid w:val="00E62787"/>
    <w:rsid w:val="00E62E96"/>
    <w:rsid w:val="00E64BB6"/>
    <w:rsid w:val="00E83A42"/>
    <w:rsid w:val="00E931EA"/>
    <w:rsid w:val="00E9636D"/>
    <w:rsid w:val="00E97171"/>
    <w:rsid w:val="00EA025E"/>
    <w:rsid w:val="00EB39FF"/>
    <w:rsid w:val="00EB5037"/>
    <w:rsid w:val="00EC07A6"/>
    <w:rsid w:val="00EC38F0"/>
    <w:rsid w:val="00EC6535"/>
    <w:rsid w:val="00EC6A1B"/>
    <w:rsid w:val="00ED0F80"/>
    <w:rsid w:val="00ED3F68"/>
    <w:rsid w:val="00EE2E1C"/>
    <w:rsid w:val="00EE6CF6"/>
    <w:rsid w:val="00EF5E55"/>
    <w:rsid w:val="00EF6D92"/>
    <w:rsid w:val="00F0076F"/>
    <w:rsid w:val="00F109C8"/>
    <w:rsid w:val="00F11520"/>
    <w:rsid w:val="00F16C43"/>
    <w:rsid w:val="00F23D6F"/>
    <w:rsid w:val="00F31704"/>
    <w:rsid w:val="00F359D8"/>
    <w:rsid w:val="00F511CE"/>
    <w:rsid w:val="00F55A50"/>
    <w:rsid w:val="00F57143"/>
    <w:rsid w:val="00F6088A"/>
    <w:rsid w:val="00F664FD"/>
    <w:rsid w:val="00F67BF5"/>
    <w:rsid w:val="00F803B0"/>
    <w:rsid w:val="00F8145C"/>
    <w:rsid w:val="00F8427E"/>
    <w:rsid w:val="00F8743D"/>
    <w:rsid w:val="00FA4FA9"/>
    <w:rsid w:val="00FC6835"/>
    <w:rsid w:val="00FC71DE"/>
    <w:rsid w:val="00FC7FC9"/>
    <w:rsid w:val="00FD016C"/>
    <w:rsid w:val="00FE2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B40AC0"/>
  <w15:docId w15:val="{73B2B840-87DF-4A7F-A1F6-9A96DE275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4" w:unhideWhenUsed="1" w:qFormat="1"/>
    <w:lsdException w:name="heading 5" w:semiHidden="1" w:uiPriority="5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28" w:unhideWhenUsed="1"/>
    <w:lsdException w:name="toc 2" w:semiHidden="1" w:uiPriority="2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31" w:unhideWhenUsed="1" w:qFormat="1"/>
    <w:lsdException w:name="index heading" w:semiHidden="1" w:unhideWhenUsed="1"/>
    <w:lsdException w:name="caption" w:semiHidden="1" w:uiPriority="1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iPriority="14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5" w:unhideWhenUsed="1" w:qFormat="1"/>
    <w:lsdException w:name="List Bullet 3" w:semiHidden="1" w:uiPriority="16" w:unhideWhenUsed="1" w:qFormat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iPriority="13" w:unhideWhenUsed="1" w:qFormat="1"/>
    <w:lsdException w:name="List Number 4" w:semiHidden="1" w:unhideWhenUsed="1"/>
    <w:lsdException w:name="List Number 5" w:semiHidden="1" w:unhideWhenUsed="1"/>
    <w:lsdException w:name="Title" w:qFormat="1"/>
    <w:lsdException w:name="Closing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Salutation" w:unhideWhenUsed="1" w:qFormat="1"/>
    <w:lsdException w:name="Date" w:semiHidden="1" w:uiPriority="26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8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ing1">
    <w:name w:val="heading 1"/>
    <w:basedOn w:val="Normal"/>
    <w:next w:val="Normal"/>
    <w:link w:val="Heading1Char"/>
    <w:uiPriority w:val="10"/>
    <w:semiHidden/>
    <w:qFormat/>
    <w:rsid w:val="00273FA6"/>
    <w:pPr>
      <w:keepNext/>
      <w:keepLines/>
      <w:spacing w:before="360" w:after="360"/>
      <w:outlineLvl w:val="0"/>
    </w:pPr>
    <w:rPr>
      <w:rFonts w:ascii="Arial" w:eastAsiaTheme="majorEastAsia" w:hAnsi="Arial" w:cstheme="majorBidi"/>
      <w:b/>
      <w:bCs/>
      <w:color w:val="003366"/>
      <w:sz w:val="36"/>
      <w:szCs w:val="28"/>
      <w:lang w:eastAsia="en-US"/>
    </w:rPr>
  </w:style>
  <w:style w:type="paragraph" w:styleId="Heading2">
    <w:name w:val="heading 2"/>
    <w:basedOn w:val="Heading1"/>
    <w:next w:val="Normal"/>
    <w:link w:val="Heading2Char"/>
    <w:uiPriority w:val="11"/>
    <w:semiHidden/>
    <w:qFormat/>
    <w:rsid w:val="00273FA6"/>
    <w:pPr>
      <w:spacing w:after="240"/>
      <w:outlineLvl w:val="1"/>
    </w:pPr>
    <w:rPr>
      <w:bCs w:val="0"/>
      <w:sz w:val="32"/>
      <w:szCs w:val="26"/>
    </w:rPr>
  </w:style>
  <w:style w:type="paragraph" w:styleId="Heading3">
    <w:name w:val="heading 3"/>
    <w:basedOn w:val="Heading2"/>
    <w:next w:val="Normal"/>
    <w:link w:val="Heading3Char"/>
    <w:uiPriority w:val="12"/>
    <w:semiHidden/>
    <w:qFormat/>
    <w:rsid w:val="00273FA6"/>
    <w:pPr>
      <w:spacing w:after="180"/>
      <w:outlineLvl w:val="2"/>
    </w:pPr>
    <w:rPr>
      <w:bCs/>
      <w:sz w:val="28"/>
    </w:rPr>
  </w:style>
  <w:style w:type="paragraph" w:styleId="Heading4">
    <w:name w:val="heading 4"/>
    <w:basedOn w:val="Heading3"/>
    <w:next w:val="Normal"/>
    <w:link w:val="Heading4Char"/>
    <w:uiPriority w:val="13"/>
    <w:semiHidden/>
    <w:qFormat/>
    <w:rsid w:val="00273FA6"/>
    <w:pPr>
      <w:spacing w:before="240" w:after="120"/>
      <w:outlineLvl w:val="3"/>
    </w:pPr>
    <w:rPr>
      <w:bCs w:val="0"/>
      <w:i/>
      <w:iCs/>
      <w:sz w:val="24"/>
    </w:rPr>
  </w:style>
  <w:style w:type="paragraph" w:styleId="Heading5">
    <w:name w:val="heading 5"/>
    <w:basedOn w:val="Heading4"/>
    <w:next w:val="Normal"/>
    <w:link w:val="Heading5Char"/>
    <w:uiPriority w:val="14"/>
    <w:semiHidden/>
    <w:qFormat/>
    <w:rsid w:val="00273FA6"/>
    <w:pPr>
      <w:spacing w:before="120"/>
      <w:outlineLvl w:val="4"/>
    </w:pPr>
    <w:rPr>
      <w:i w:val="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0"/>
    <w:semiHidden/>
    <w:rsid w:val="001F45E2"/>
    <w:rPr>
      <w:rFonts w:ascii="Arial" w:eastAsiaTheme="majorEastAsia" w:hAnsi="Arial" w:cstheme="majorBidi"/>
      <w:b/>
      <w:bCs/>
      <w:noProof/>
      <w:color w:val="003366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11"/>
    <w:semiHidden/>
    <w:rsid w:val="001F45E2"/>
    <w:rPr>
      <w:rFonts w:ascii="Arial" w:eastAsiaTheme="majorEastAsia" w:hAnsi="Arial" w:cstheme="majorBidi"/>
      <w:b/>
      <w:noProof/>
      <w:color w:val="003366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12"/>
    <w:semiHidden/>
    <w:rsid w:val="001F45E2"/>
    <w:rPr>
      <w:rFonts w:ascii="Arial" w:eastAsiaTheme="majorEastAsia" w:hAnsi="Arial" w:cstheme="majorBidi"/>
      <w:b/>
      <w:bCs/>
      <w:noProof/>
      <w:color w:val="003366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13"/>
    <w:semiHidden/>
    <w:rsid w:val="001F45E2"/>
    <w:rPr>
      <w:rFonts w:ascii="Arial" w:eastAsiaTheme="majorEastAsia" w:hAnsi="Arial" w:cstheme="majorBidi"/>
      <w:b/>
      <w:i/>
      <w:iCs/>
      <w:noProof/>
      <w:color w:val="003366"/>
      <w:sz w:val="24"/>
      <w:szCs w:val="26"/>
    </w:rPr>
  </w:style>
  <w:style w:type="character" w:customStyle="1" w:styleId="Heading5Char">
    <w:name w:val="Heading 5 Char"/>
    <w:basedOn w:val="DefaultParagraphFont"/>
    <w:link w:val="Heading5"/>
    <w:uiPriority w:val="14"/>
    <w:semiHidden/>
    <w:rsid w:val="001F45E2"/>
    <w:rPr>
      <w:rFonts w:ascii="Arial" w:eastAsiaTheme="majorEastAsia" w:hAnsi="Arial" w:cstheme="majorBidi"/>
      <w:b/>
      <w:iCs/>
      <w:noProof/>
      <w:color w:val="003366"/>
      <w:szCs w:val="26"/>
    </w:rPr>
  </w:style>
  <w:style w:type="paragraph" w:styleId="List">
    <w:name w:val="List"/>
    <w:basedOn w:val="Normal"/>
    <w:uiPriority w:val="99"/>
    <w:semiHidden/>
    <w:rsid w:val="00273FA6"/>
    <w:pPr>
      <w:spacing w:after="120"/>
      <w:ind w:left="283" w:hanging="283"/>
      <w:contextualSpacing/>
    </w:pPr>
    <w:rPr>
      <w:rFonts w:ascii="Arial" w:eastAsiaTheme="minorHAnsi" w:hAnsi="Arial" w:cstheme="minorBidi"/>
      <w:sz w:val="22"/>
      <w:szCs w:val="22"/>
      <w:lang w:eastAsia="en-US"/>
    </w:rPr>
  </w:style>
  <w:style w:type="table" w:styleId="TableGrid">
    <w:name w:val="Table Grid"/>
    <w:basedOn w:val="TableNormal"/>
    <w:rsid w:val="00273F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Number">
    <w:name w:val="List Number"/>
    <w:basedOn w:val="Normal"/>
    <w:uiPriority w:val="20"/>
    <w:semiHidden/>
    <w:qFormat/>
    <w:rsid w:val="00273FA6"/>
    <w:pPr>
      <w:numPr>
        <w:numId w:val="50"/>
      </w:numPr>
      <w:spacing w:after="120"/>
      <w:contextualSpacing/>
      <w:outlineLvl w:val="0"/>
    </w:pPr>
    <w:rPr>
      <w:rFonts w:ascii="Arial" w:eastAsiaTheme="minorHAnsi" w:hAnsi="Arial" w:cstheme="minorBidi"/>
      <w:sz w:val="22"/>
      <w:szCs w:val="22"/>
      <w:lang w:eastAsia="en-US"/>
    </w:rPr>
  </w:style>
  <w:style w:type="paragraph" w:styleId="ListNumber2">
    <w:name w:val="List Number 2"/>
    <w:basedOn w:val="ListNumber"/>
    <w:uiPriority w:val="21"/>
    <w:semiHidden/>
    <w:qFormat/>
    <w:rsid w:val="00273FA6"/>
    <w:pPr>
      <w:numPr>
        <w:ilvl w:val="1"/>
      </w:numPr>
      <w:outlineLvl w:val="1"/>
    </w:pPr>
  </w:style>
  <w:style w:type="character" w:styleId="CommentReference">
    <w:name w:val="annotation reference"/>
    <w:basedOn w:val="DefaultParagraphFont"/>
    <w:uiPriority w:val="99"/>
    <w:semiHidden/>
    <w:rsid w:val="00273F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73FA6"/>
    <w:pPr>
      <w:spacing w:after="120"/>
    </w:pPr>
    <w:rPr>
      <w:rFonts w:ascii="Arial" w:eastAsiaTheme="minorHAnsi" w:hAnsi="Arial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3FA6"/>
    <w:rPr>
      <w:rFonts w:ascii="Arial" w:hAnsi="Arial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73F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3FA6"/>
    <w:rPr>
      <w:rFonts w:ascii="Arial" w:hAnsi="Arial"/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273FA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FA6"/>
    <w:rPr>
      <w:rFonts w:ascii="Tahoma" w:hAnsi="Tahoma" w:cs="Tahoma"/>
      <w:noProof/>
      <w:sz w:val="16"/>
      <w:szCs w:val="16"/>
    </w:rPr>
  </w:style>
  <w:style w:type="paragraph" w:styleId="Title">
    <w:name w:val="Title"/>
    <w:basedOn w:val="Normal"/>
    <w:link w:val="TitleChar"/>
    <w:uiPriority w:val="99"/>
    <w:semiHidden/>
    <w:qFormat/>
    <w:rsid w:val="00273FA6"/>
    <w:pPr>
      <w:keepNext/>
      <w:keepLines/>
      <w:shd w:val="clear" w:color="auto" w:fill="003366"/>
      <w:spacing w:after="240"/>
    </w:pPr>
    <w:rPr>
      <w:rFonts w:ascii="Arial" w:eastAsia="Cambria" w:hAnsi="Arial" w:cs="Arial"/>
      <w:b/>
      <w:bCs/>
      <w:color w:val="FFFFFF" w:themeColor="background1"/>
      <w:kern w:val="28"/>
      <w:sz w:val="72"/>
      <w:szCs w:val="32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semiHidden/>
    <w:rsid w:val="00273FA6"/>
    <w:rPr>
      <w:rFonts w:ascii="Arial" w:eastAsia="Cambria" w:hAnsi="Arial" w:cs="Arial"/>
      <w:b/>
      <w:bCs/>
      <w:noProof/>
      <w:color w:val="FFFFFF" w:themeColor="background1"/>
      <w:kern w:val="28"/>
      <w:sz w:val="72"/>
      <w:szCs w:val="32"/>
      <w:shd w:val="clear" w:color="auto" w:fill="003366"/>
    </w:rPr>
  </w:style>
  <w:style w:type="paragraph" w:styleId="Footer">
    <w:name w:val="footer"/>
    <w:basedOn w:val="Normal"/>
    <w:link w:val="FooterChar"/>
    <w:uiPriority w:val="37"/>
    <w:semiHidden/>
    <w:qFormat/>
    <w:rsid w:val="006B2EB6"/>
    <w:pPr>
      <w:tabs>
        <w:tab w:val="right" w:pos="9356"/>
      </w:tabs>
    </w:pPr>
    <w:rPr>
      <w:rFonts w:ascii="Arial" w:eastAsiaTheme="minorHAnsi" w:hAnsi="Arial" w:cstheme="minorBidi"/>
      <w:sz w:val="16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37"/>
    <w:semiHidden/>
    <w:rsid w:val="006B2EB6"/>
    <w:rPr>
      <w:rFonts w:ascii="Arial" w:hAnsi="Arial"/>
      <w:noProof/>
      <w:sz w:val="16"/>
    </w:rPr>
  </w:style>
  <w:style w:type="paragraph" w:styleId="Subtitle">
    <w:name w:val="Subtitle"/>
    <w:basedOn w:val="Title"/>
    <w:next w:val="Normal"/>
    <w:link w:val="SubtitleChar"/>
    <w:uiPriority w:val="99"/>
    <w:semiHidden/>
    <w:qFormat/>
    <w:rsid w:val="00273FA6"/>
    <w:pPr>
      <w:numPr>
        <w:ilvl w:val="1"/>
      </w:numPr>
      <w:spacing w:before="120" w:after="0"/>
    </w:pPr>
    <w:rPr>
      <w:rFonts w:eastAsiaTheme="majorEastAsia" w:cstheme="majorBidi"/>
      <w:b w:val="0"/>
      <w:iCs/>
      <w:spacing w:val="15"/>
      <w:sz w:val="52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273FA6"/>
    <w:rPr>
      <w:rFonts w:ascii="Arial" w:eastAsiaTheme="majorEastAsia" w:hAnsi="Arial" w:cstheme="majorBidi"/>
      <w:bCs/>
      <w:iCs/>
      <w:noProof/>
      <w:color w:val="FFFFFF" w:themeColor="background1"/>
      <w:spacing w:val="15"/>
      <w:kern w:val="28"/>
      <w:sz w:val="52"/>
      <w:szCs w:val="24"/>
      <w:shd w:val="clear" w:color="auto" w:fill="003366"/>
    </w:rPr>
  </w:style>
  <w:style w:type="paragraph" w:styleId="Date">
    <w:name w:val="Date"/>
    <w:basedOn w:val="Normal"/>
    <w:next w:val="Normal"/>
    <w:link w:val="DateChar"/>
    <w:uiPriority w:val="1"/>
    <w:qFormat/>
    <w:rsid w:val="001E70EB"/>
    <w:pPr>
      <w:spacing w:after="240"/>
    </w:pPr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DateChar">
    <w:name w:val="Date Char"/>
    <w:basedOn w:val="DefaultParagraphFont"/>
    <w:link w:val="Date"/>
    <w:uiPriority w:val="1"/>
    <w:rsid w:val="001E70EB"/>
    <w:rPr>
      <w:rFonts w:ascii="Arial" w:hAnsi="Arial"/>
      <w:noProof/>
    </w:rPr>
  </w:style>
  <w:style w:type="character" w:customStyle="1" w:styleId="NormalBold">
    <w:name w:val="Normal Bold"/>
    <w:basedOn w:val="DefaultParagraphFont"/>
    <w:uiPriority w:val="8"/>
    <w:qFormat/>
    <w:rsid w:val="00273FA6"/>
    <w:rPr>
      <w:rFonts w:ascii="Arial" w:hAnsi="Arial"/>
      <w:b/>
      <w:sz w:val="22"/>
    </w:rPr>
  </w:style>
  <w:style w:type="character" w:customStyle="1" w:styleId="NormalItalic">
    <w:name w:val="Normal Italic"/>
    <w:basedOn w:val="DefaultParagraphFont"/>
    <w:uiPriority w:val="9"/>
    <w:qFormat/>
    <w:rsid w:val="00273FA6"/>
    <w:rPr>
      <w:rFonts w:ascii="Arial" w:hAnsi="Arial"/>
      <w:i/>
      <w:sz w:val="22"/>
    </w:rPr>
  </w:style>
  <w:style w:type="paragraph" w:styleId="Header">
    <w:name w:val="header"/>
    <w:basedOn w:val="Normal"/>
    <w:link w:val="HeaderChar"/>
    <w:uiPriority w:val="99"/>
    <w:semiHidden/>
    <w:rsid w:val="00273FA6"/>
    <w:pPr>
      <w:tabs>
        <w:tab w:val="center" w:pos="4513"/>
        <w:tab w:val="right" w:pos="9026"/>
      </w:tabs>
    </w:pPr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B2EB6"/>
    <w:rPr>
      <w:rFonts w:ascii="Arial" w:hAnsi="Arial"/>
      <w:noProof/>
    </w:rPr>
  </w:style>
  <w:style w:type="table" w:styleId="TableContemporary">
    <w:name w:val="Table Contemporary"/>
    <w:basedOn w:val="TableNormal"/>
    <w:semiHidden/>
    <w:rsid w:val="00273FA6"/>
    <w:pPr>
      <w:spacing w:after="0" w:line="240" w:lineRule="auto"/>
    </w:pPr>
    <w:rPr>
      <w:rFonts w:ascii="Arial" w:eastAsia="Cambria" w:hAnsi="Arial" w:cs="Times New Roman"/>
      <w:sz w:val="20"/>
      <w:szCs w:val="20"/>
      <w:lang w:eastAsia="en-AU"/>
    </w:rPr>
    <w:tblPr>
      <w:tblStyleRowBandSize w:val="1"/>
      <w:tblCellMar>
        <w:left w:w="0" w:type="dxa"/>
        <w:right w:w="0" w:type="dxa"/>
      </w:tblCellMar>
    </w:tblPr>
    <w:tcPr>
      <w:shd w:val="clear" w:color="auto" w:fill="auto"/>
      <w:vAlign w:val="bottom"/>
    </w:tcPr>
    <w:tblStylePr w:type="firstRow">
      <w:pPr>
        <w:wordWrap/>
      </w:pPr>
      <w:rPr>
        <w:b w:val="0"/>
        <w:bCs/>
        <w:color w:val="auto"/>
      </w:rPr>
    </w:tblStylePr>
    <w:tblStylePr w:type="band1Horz">
      <w:rPr>
        <w:color w:val="auto"/>
      </w:rPr>
    </w:tblStylePr>
    <w:tblStylePr w:type="band2Horz">
      <w:rPr>
        <w:color w:val="auto"/>
      </w:rPr>
    </w:tblStylePr>
  </w:style>
  <w:style w:type="table" w:customStyle="1" w:styleId="VMIABasicTable">
    <w:name w:val="VMIA Basic Table"/>
    <w:basedOn w:val="TableNormal"/>
    <w:uiPriority w:val="99"/>
    <w:rsid w:val="00273FA6"/>
    <w:pPr>
      <w:spacing w:after="0" w:line="240" w:lineRule="auto"/>
    </w:pPr>
    <w:rPr>
      <w:rFonts w:ascii="Arial" w:hAnsi="Arial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08" w:type="dxa"/>
        <w:bottom w:w="108" w:type="dxa"/>
      </w:tblCellMar>
    </w:tblPr>
    <w:tcPr>
      <w:tcMar>
        <w:top w:w="108" w:type="dxa"/>
        <w:bottom w:w="108" w:type="dxa"/>
      </w:tcMar>
    </w:tc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jc w:val="left"/>
      </w:pPr>
      <w:rPr>
        <w:rFonts w:ascii="Arial" w:hAnsi="Arial"/>
        <w:b/>
        <w:color w:val="FFFFFF" w:themeColor="background1"/>
        <w:sz w:val="22"/>
      </w:rPr>
      <w:tblPr/>
      <w:tcPr>
        <w:shd w:val="clear" w:color="auto" w:fill="003366"/>
        <w:vAlign w:val="center"/>
      </w:tcPr>
    </w:tblStylePr>
  </w:style>
  <w:style w:type="paragraph" w:styleId="ListParagraph">
    <w:name w:val="List Paragraph"/>
    <w:basedOn w:val="Normal"/>
    <w:uiPriority w:val="99"/>
    <w:semiHidden/>
    <w:qFormat/>
    <w:rsid w:val="00C57D0B"/>
    <w:pPr>
      <w:spacing w:after="120"/>
      <w:ind w:left="720"/>
      <w:contextualSpacing/>
    </w:pPr>
    <w:rPr>
      <w:rFonts w:ascii="Arial" w:eastAsiaTheme="minorHAnsi" w:hAnsi="Arial" w:cstheme="minorBidi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273FA6"/>
    <w:rPr>
      <w:color w:val="808080"/>
    </w:rPr>
  </w:style>
  <w:style w:type="paragraph" w:styleId="Salutation">
    <w:name w:val="Salutation"/>
    <w:basedOn w:val="Normal"/>
    <w:next w:val="Normal"/>
    <w:link w:val="SalutationChar"/>
    <w:uiPriority w:val="3"/>
    <w:qFormat/>
    <w:rsid w:val="006362C3"/>
    <w:pPr>
      <w:spacing w:before="480" w:after="240"/>
    </w:pPr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SalutationChar">
    <w:name w:val="Salutation Char"/>
    <w:basedOn w:val="DefaultParagraphFont"/>
    <w:link w:val="Salutation"/>
    <w:uiPriority w:val="3"/>
    <w:rsid w:val="006362C3"/>
    <w:rPr>
      <w:rFonts w:ascii="Arial" w:hAnsi="Arial"/>
      <w:noProof/>
    </w:rPr>
  </w:style>
  <w:style w:type="paragraph" w:customStyle="1" w:styleId="YourName">
    <w:name w:val="Your Name"/>
    <w:basedOn w:val="Normal"/>
    <w:next w:val="YourJobTitle"/>
    <w:uiPriority w:val="6"/>
    <w:qFormat/>
    <w:rsid w:val="00E5170B"/>
    <w:pPr>
      <w:spacing w:after="120"/>
    </w:pPr>
    <w:rPr>
      <w:rFonts w:ascii="Arial" w:eastAsiaTheme="minorHAnsi" w:hAnsi="Arial" w:cstheme="minorBidi"/>
      <w:b/>
      <w:sz w:val="22"/>
      <w:szCs w:val="22"/>
      <w:lang w:eastAsia="en-US"/>
    </w:rPr>
  </w:style>
  <w:style w:type="paragraph" w:styleId="Closing">
    <w:name w:val="Closing"/>
    <w:basedOn w:val="Normal"/>
    <w:link w:val="ClosingChar"/>
    <w:uiPriority w:val="5"/>
    <w:qFormat/>
    <w:rsid w:val="00B20FCA"/>
    <w:pPr>
      <w:spacing w:before="480" w:after="240"/>
    </w:pPr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ClosingChar">
    <w:name w:val="Closing Char"/>
    <w:basedOn w:val="DefaultParagraphFont"/>
    <w:link w:val="Closing"/>
    <w:uiPriority w:val="5"/>
    <w:rsid w:val="0015134C"/>
    <w:rPr>
      <w:rFonts w:ascii="Arial" w:hAnsi="Arial"/>
    </w:rPr>
  </w:style>
  <w:style w:type="paragraph" w:customStyle="1" w:styleId="YourJobTitle">
    <w:name w:val="Your Job Title"/>
    <w:basedOn w:val="Normal"/>
    <w:uiPriority w:val="7"/>
    <w:qFormat/>
    <w:rsid w:val="009D26C1"/>
    <w:pPr>
      <w:spacing w:after="240"/>
    </w:pPr>
    <w:rPr>
      <w:rFonts w:ascii="Arial" w:eastAsiaTheme="minorHAnsi" w:hAnsi="Arial" w:cstheme="minorBidi"/>
      <w:sz w:val="20"/>
      <w:szCs w:val="22"/>
      <w:lang w:eastAsia="en-US"/>
    </w:rPr>
  </w:style>
  <w:style w:type="paragraph" w:customStyle="1" w:styleId="Address">
    <w:name w:val="Address"/>
    <w:basedOn w:val="Normal"/>
    <w:uiPriority w:val="2"/>
    <w:qFormat/>
    <w:rsid w:val="006362C3"/>
    <w:rPr>
      <w:rFonts w:ascii="Arial" w:eastAsiaTheme="minorHAnsi" w:hAnsi="Arial" w:cstheme="minorBidi"/>
      <w:sz w:val="22"/>
      <w:szCs w:val="22"/>
      <w:lang w:eastAsia="en-US"/>
    </w:rPr>
  </w:style>
  <w:style w:type="paragraph" w:customStyle="1" w:styleId="SubjectLine">
    <w:name w:val="Subject Line"/>
    <w:basedOn w:val="Normal"/>
    <w:uiPriority w:val="4"/>
    <w:qFormat/>
    <w:rsid w:val="00B5658E"/>
    <w:pPr>
      <w:spacing w:after="240"/>
    </w:pPr>
    <w:rPr>
      <w:rFonts w:ascii="Arial" w:eastAsiaTheme="minorHAnsi" w:hAnsi="Arial" w:cstheme="minorBidi"/>
      <w:b/>
      <w:sz w:val="22"/>
      <w:szCs w:val="22"/>
      <w:lang w:eastAsia="en-US"/>
    </w:rPr>
  </w:style>
  <w:style w:type="numbering" w:customStyle="1" w:styleId="BulletList">
    <w:name w:val="Bullet List"/>
    <w:uiPriority w:val="99"/>
    <w:locked/>
    <w:rsid w:val="00273FA6"/>
    <w:pPr>
      <w:numPr>
        <w:numId w:val="38"/>
      </w:numPr>
    </w:pPr>
  </w:style>
  <w:style w:type="paragraph" w:styleId="Caption">
    <w:name w:val="caption"/>
    <w:basedOn w:val="Normal"/>
    <w:next w:val="Normal"/>
    <w:uiPriority w:val="28"/>
    <w:semiHidden/>
    <w:qFormat/>
    <w:rsid w:val="00273FA6"/>
    <w:pPr>
      <w:keepLines/>
      <w:pBdr>
        <w:bottom w:val="single" w:sz="2" w:space="1" w:color="B5B7B5"/>
      </w:pBdr>
      <w:spacing w:before="120" w:after="240"/>
    </w:pPr>
    <w:rPr>
      <w:rFonts w:ascii="Arial" w:eastAsia="Cambria" w:hAnsi="Arial"/>
      <w:bCs/>
      <w:i/>
      <w:sz w:val="20"/>
      <w:szCs w:val="20"/>
      <w:lang w:eastAsia="en-US"/>
    </w:rPr>
  </w:style>
  <w:style w:type="paragraph" w:customStyle="1" w:styleId="Disclaimer">
    <w:name w:val="Disclaimer"/>
    <w:basedOn w:val="Normal"/>
    <w:uiPriority w:val="36"/>
    <w:semiHidden/>
    <w:qFormat/>
    <w:rsid w:val="00273FA6"/>
    <w:pPr>
      <w:jc w:val="both"/>
    </w:pPr>
    <w:rPr>
      <w:color w:val="5A5C5A" w:themeColor="background2" w:themeShade="80"/>
      <w:sz w:val="18"/>
    </w:rPr>
  </w:style>
  <w:style w:type="character" w:styleId="Hyperlink">
    <w:name w:val="Hyperlink"/>
    <w:basedOn w:val="DefaultParagraphFont"/>
    <w:uiPriority w:val="99"/>
    <w:semiHidden/>
    <w:rsid w:val="00273FA6"/>
    <w:rPr>
      <w:color w:val="9C940F" w:themeColor="hyperlink"/>
      <w:u w:val="single"/>
    </w:rPr>
  </w:style>
  <w:style w:type="paragraph" w:styleId="ListBullet">
    <w:name w:val="List Bullet"/>
    <w:basedOn w:val="Normal"/>
    <w:uiPriority w:val="23"/>
    <w:semiHidden/>
    <w:qFormat/>
    <w:rsid w:val="00273FA6"/>
    <w:pPr>
      <w:numPr>
        <w:numId w:val="46"/>
      </w:numPr>
      <w:spacing w:after="120"/>
      <w:contextualSpacing/>
      <w:outlineLvl w:val="0"/>
    </w:pPr>
    <w:rPr>
      <w:rFonts w:ascii="Arial" w:eastAsiaTheme="minorHAnsi" w:hAnsi="Arial" w:cstheme="minorBidi"/>
      <w:sz w:val="22"/>
      <w:szCs w:val="22"/>
      <w:lang w:eastAsia="en-US"/>
    </w:rPr>
  </w:style>
  <w:style w:type="paragraph" w:styleId="ListBullet2">
    <w:name w:val="List Bullet 2"/>
    <w:basedOn w:val="ListBullet"/>
    <w:uiPriority w:val="24"/>
    <w:semiHidden/>
    <w:qFormat/>
    <w:rsid w:val="00273FA6"/>
    <w:pPr>
      <w:numPr>
        <w:ilvl w:val="1"/>
      </w:numPr>
      <w:outlineLvl w:val="1"/>
    </w:pPr>
  </w:style>
  <w:style w:type="paragraph" w:styleId="ListBullet3">
    <w:name w:val="List Bullet 3"/>
    <w:basedOn w:val="ListBullet2"/>
    <w:uiPriority w:val="25"/>
    <w:semiHidden/>
    <w:qFormat/>
    <w:rsid w:val="00273FA6"/>
    <w:pPr>
      <w:numPr>
        <w:ilvl w:val="2"/>
      </w:numPr>
      <w:outlineLvl w:val="2"/>
    </w:pPr>
  </w:style>
  <w:style w:type="paragraph" w:styleId="ListContinue3">
    <w:name w:val="List Continue 3"/>
    <w:basedOn w:val="Normal"/>
    <w:uiPriority w:val="99"/>
    <w:semiHidden/>
    <w:rsid w:val="00273FA6"/>
    <w:pPr>
      <w:spacing w:after="120"/>
      <w:ind w:left="849"/>
      <w:contextualSpacing/>
    </w:pPr>
    <w:rPr>
      <w:rFonts w:ascii="Arial" w:eastAsiaTheme="minorHAnsi" w:hAnsi="Arial" w:cstheme="minorBidi"/>
      <w:sz w:val="22"/>
      <w:szCs w:val="22"/>
      <w:lang w:eastAsia="en-US"/>
    </w:rPr>
  </w:style>
  <w:style w:type="paragraph" w:styleId="ListNumber3">
    <w:name w:val="List Number 3"/>
    <w:basedOn w:val="ListNumber2"/>
    <w:uiPriority w:val="22"/>
    <w:semiHidden/>
    <w:qFormat/>
    <w:rsid w:val="00273FA6"/>
    <w:pPr>
      <w:numPr>
        <w:ilvl w:val="2"/>
      </w:numPr>
      <w:outlineLvl w:val="2"/>
    </w:pPr>
  </w:style>
  <w:style w:type="numbering" w:customStyle="1" w:styleId="NumberedList">
    <w:name w:val="Numbered List"/>
    <w:uiPriority w:val="99"/>
    <w:locked/>
    <w:rsid w:val="00273FA6"/>
    <w:pPr>
      <w:numPr>
        <w:numId w:val="50"/>
      </w:numPr>
    </w:pPr>
  </w:style>
  <w:style w:type="paragraph" w:styleId="TOC1">
    <w:name w:val="toc 1"/>
    <w:basedOn w:val="Normal"/>
    <w:next w:val="Normal"/>
    <w:uiPriority w:val="34"/>
    <w:semiHidden/>
    <w:rsid w:val="00273FA6"/>
    <w:pPr>
      <w:tabs>
        <w:tab w:val="right" w:leader="dot" w:pos="9356"/>
      </w:tabs>
      <w:spacing w:before="120" w:after="60"/>
    </w:pPr>
    <w:rPr>
      <w:rFonts w:ascii="Arial" w:eastAsiaTheme="minorHAnsi" w:hAnsi="Arial" w:cstheme="minorBidi"/>
      <w:b/>
      <w:sz w:val="22"/>
      <w:szCs w:val="22"/>
      <w:lang w:eastAsia="en-US"/>
    </w:rPr>
  </w:style>
  <w:style w:type="paragraph" w:styleId="TOC2">
    <w:name w:val="toc 2"/>
    <w:basedOn w:val="TOC1"/>
    <w:next w:val="Normal"/>
    <w:uiPriority w:val="35"/>
    <w:semiHidden/>
    <w:rsid w:val="00273FA6"/>
    <w:pPr>
      <w:spacing w:before="0"/>
      <w:ind w:left="357"/>
    </w:pPr>
    <w:rPr>
      <w:b w:val="0"/>
    </w:rPr>
  </w:style>
  <w:style w:type="paragraph" w:customStyle="1" w:styleId="VMIAAddressText">
    <w:name w:val="VMIA Address Text"/>
    <w:basedOn w:val="Normal"/>
    <w:uiPriority w:val="99"/>
    <w:semiHidden/>
    <w:rsid w:val="00273FA6"/>
    <w:pPr>
      <w:jc w:val="right"/>
    </w:pPr>
    <w:rPr>
      <w:color w:val="003366" w:themeColor="text2"/>
      <w:sz w:val="18"/>
    </w:rPr>
  </w:style>
  <w:style w:type="paragraph" w:customStyle="1" w:styleId="VMIAAddressABN">
    <w:name w:val="VMIA Address ABN"/>
    <w:basedOn w:val="VMIAAddressText"/>
    <w:uiPriority w:val="99"/>
    <w:semiHidden/>
    <w:rsid w:val="00273FA6"/>
    <w:pPr>
      <w:spacing w:after="120"/>
    </w:pPr>
  </w:style>
  <w:style w:type="paragraph" w:customStyle="1" w:styleId="VMIAAddressName">
    <w:name w:val="VMIA Address Name"/>
    <w:basedOn w:val="VMIAAddressText"/>
    <w:uiPriority w:val="99"/>
    <w:semiHidden/>
    <w:rsid w:val="00273FA6"/>
    <w:rPr>
      <w:b/>
    </w:rPr>
  </w:style>
  <w:style w:type="character" w:customStyle="1" w:styleId="VMIAAddressTextBold">
    <w:name w:val="VMIA Address Text Bold"/>
    <w:basedOn w:val="DefaultParagraphFont"/>
    <w:uiPriority w:val="99"/>
    <w:semiHidden/>
    <w:rsid w:val="00273FA6"/>
    <w:rPr>
      <w:rFonts w:ascii="Arial" w:hAnsi="Arial"/>
      <w:b/>
      <w:color w:val="003366" w:themeColor="text2"/>
      <w:sz w:val="18"/>
    </w:rPr>
  </w:style>
  <w:style w:type="character" w:styleId="Strong">
    <w:name w:val="Strong"/>
    <w:basedOn w:val="DefaultParagraphFont"/>
    <w:qFormat/>
    <w:rsid w:val="00193833"/>
    <w:rPr>
      <w:b/>
      <w:bCs/>
    </w:rPr>
  </w:style>
  <w:style w:type="paragraph" w:customStyle="1" w:styleId="ICText">
    <w:name w:val="IC Text"/>
    <w:basedOn w:val="Normal"/>
    <w:rsid w:val="00193833"/>
    <w:pPr>
      <w:spacing w:before="120" w:after="120"/>
    </w:pPr>
    <w:rPr>
      <w:rFonts w:ascii="Arial" w:hAnsi="Arial"/>
      <w:bCs/>
      <w:iCs/>
      <w:color w:val="000000"/>
      <w:sz w:val="22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vmia_templates\files\Letterhead-Email-Apr2013.dotx" TargetMode="External"/></Relationships>
</file>

<file path=word/theme/theme1.xml><?xml version="1.0" encoding="utf-8"?>
<a:theme xmlns:a="http://schemas.openxmlformats.org/drawingml/2006/main" name="Office Theme">
  <a:themeElements>
    <a:clrScheme name="VMIA">
      <a:dk1>
        <a:sysClr val="windowText" lastClr="000000"/>
      </a:dk1>
      <a:lt1>
        <a:sysClr val="window" lastClr="FFFFFF"/>
      </a:lt1>
      <a:dk2>
        <a:srgbClr val="003366"/>
      </a:dk2>
      <a:lt2>
        <a:srgbClr val="B5B7B5"/>
      </a:lt2>
      <a:accent1>
        <a:srgbClr val="00AADC"/>
      </a:accent1>
      <a:accent2>
        <a:srgbClr val="AADC1E"/>
      </a:accent2>
      <a:accent3>
        <a:srgbClr val="FAC82F"/>
      </a:accent3>
      <a:accent4>
        <a:srgbClr val="FF8219"/>
      </a:accent4>
      <a:accent5>
        <a:srgbClr val="78285F"/>
      </a:accent5>
      <a:accent6>
        <a:srgbClr val="088C77"/>
      </a:accent6>
      <a:hlink>
        <a:srgbClr val="9C940F"/>
      </a:hlink>
      <a:folHlink>
        <a:srgbClr val="7A253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4EE64-5D90-49DD-9264-0E9615278D88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8D3F7F31-F7EA-4E4A-8E4F-CE1AFFC8810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21353430-aa5f-41ce-8a7f-b3e30699b348}" enabled="1" method="Privileged" siteId="{871d3ef7-09d4-44f6-a0fa-98e89ba4b42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Letterhead-Email-Apr2013.dotx</Template>
  <TotalTime>0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Details of Independent Review - Clinical Trials</vt:lpstr>
    </vt:vector>
  </TitlesOfParts>
  <Company>VMIA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Details of Independent Review - Clinical Trials</dc:title>
  <dc:subject>f the reviewer does not have a current professional</dc:subject>
  <dc:creator>VMIA</dc:creator>
  <cp:keywords>clinical, trial, project, health, review, indemnity, form</cp:keywords>
  <cp:lastModifiedBy>Leigh Miter</cp:lastModifiedBy>
  <cp:revision>2</cp:revision>
  <cp:lastPrinted>2013-02-28T03:35:00Z</cp:lastPrinted>
  <dcterms:created xsi:type="dcterms:W3CDTF">2024-05-24T00:35:00Z</dcterms:created>
  <dcterms:modified xsi:type="dcterms:W3CDTF">2024-05-24T00:35:00Z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1353430-aa5f-41ce-8a7f-b3e30699b348_Enabled">
    <vt:lpwstr>true</vt:lpwstr>
  </property>
  <property fmtid="{D5CDD505-2E9C-101B-9397-08002B2CF9AE}" pid="3" name="MSIP_Label_21353430-aa5f-41ce-8a7f-b3e30699b348_SetDate">
    <vt:lpwstr>2022-10-18T01:51:57Z</vt:lpwstr>
  </property>
  <property fmtid="{D5CDD505-2E9C-101B-9397-08002B2CF9AE}" pid="4" name="MSIP_Label_21353430-aa5f-41ce-8a7f-b3e30699b348_Method">
    <vt:lpwstr>Privileged</vt:lpwstr>
  </property>
  <property fmtid="{D5CDD505-2E9C-101B-9397-08002B2CF9AE}" pid="5" name="MSIP_Label_21353430-aa5f-41ce-8a7f-b3e30699b348_Name">
    <vt:lpwstr>Unclassified</vt:lpwstr>
  </property>
  <property fmtid="{D5CDD505-2E9C-101B-9397-08002B2CF9AE}" pid="6" name="MSIP_Label_21353430-aa5f-41ce-8a7f-b3e30699b348_SiteId">
    <vt:lpwstr>871d3ef7-09d4-44f6-a0fa-98e89ba4b422</vt:lpwstr>
  </property>
  <property fmtid="{D5CDD505-2E9C-101B-9397-08002B2CF9AE}" pid="7" name="MSIP_Label_21353430-aa5f-41ce-8a7f-b3e30699b348_ActionId">
    <vt:lpwstr>9b54c164-4bd0-4e18-be34-b9b2b492469d</vt:lpwstr>
  </property>
  <property fmtid="{D5CDD505-2E9C-101B-9397-08002B2CF9AE}" pid="8" name="MSIP_Label_21353430-aa5f-41ce-8a7f-b3e30699b348_ContentBits">
    <vt:lpwstr>0</vt:lpwstr>
  </property>
</Properties>
</file>